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DE" w:rsidRDefault="00DD12DE" w:rsidP="000A0F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ENGLESKI JEZIK </w:t>
      </w:r>
      <w:r w:rsidRPr="00DD12DE">
        <w:rPr>
          <w:b/>
          <w:bCs/>
          <w:lang w:val="hr-HR"/>
        </w:rPr>
        <w:t>6. B) RAZRED</w:t>
      </w:r>
      <w:r>
        <w:rPr>
          <w:lang w:val="hr-HR"/>
        </w:rPr>
        <w:t xml:space="preserve"> </w:t>
      </w:r>
    </w:p>
    <w:p w:rsidR="00A52C16" w:rsidRDefault="00DD12DE" w:rsidP="000A0FF8">
      <w:pPr>
        <w:spacing w:line="276" w:lineRule="auto"/>
        <w:jc w:val="center"/>
        <w:rPr>
          <w:lang w:val="hr-HR"/>
        </w:rPr>
      </w:pPr>
      <w:r>
        <w:rPr>
          <w:lang w:val="hr-HR"/>
        </w:rPr>
        <w:t>ZA PONEDJELJAK 23.3.2020.</w:t>
      </w:r>
    </w:p>
    <w:p w:rsidR="00DD12DE" w:rsidRDefault="00DD12DE" w:rsidP="000A0FF8">
      <w:pPr>
        <w:spacing w:line="276" w:lineRule="auto"/>
        <w:jc w:val="center"/>
        <w:rPr>
          <w:lang w:val="hr-HR"/>
        </w:rPr>
      </w:pPr>
    </w:p>
    <w:p w:rsidR="00DD12DE" w:rsidRDefault="00DD12DE" w:rsidP="000A0FF8">
      <w:pPr>
        <w:spacing w:line="276" w:lineRule="auto"/>
        <w:jc w:val="center"/>
        <w:rPr>
          <w:lang w:val="hr-HR"/>
        </w:rPr>
      </w:pPr>
    </w:p>
    <w:p w:rsidR="00C84EB1" w:rsidRDefault="00C84EB1" w:rsidP="00C84EB1">
      <w:pPr>
        <w:jc w:val="both"/>
        <w:rPr>
          <w:lang w:val="hr-HR"/>
        </w:rPr>
      </w:pPr>
      <w:r>
        <w:rPr>
          <w:lang w:val="hr-HR"/>
        </w:rPr>
        <w:t xml:space="preserve">Dobar dan, draga djeco! Evo počinjemo s novim radnim tjednom. </w:t>
      </w:r>
    </w:p>
    <w:p w:rsidR="00C84EB1" w:rsidRDefault="00C84EB1" w:rsidP="000A0FF8">
      <w:pPr>
        <w:spacing w:line="276" w:lineRule="auto"/>
        <w:jc w:val="both"/>
        <w:rPr>
          <w:lang w:val="hr-HR"/>
        </w:rPr>
      </w:pPr>
    </w:p>
    <w:p w:rsidR="00C84EB1" w:rsidRDefault="00C84EB1" w:rsidP="000A0FF8">
      <w:pPr>
        <w:spacing w:line="276" w:lineRule="auto"/>
        <w:jc w:val="both"/>
        <w:rPr>
          <w:lang w:val="hr-HR"/>
        </w:rPr>
      </w:pP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>L 12  DANGER OR THRILL ?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</w:p>
    <w:p w:rsidR="00DD12DE" w:rsidRDefault="00DD12DE" w:rsidP="000A0FF8">
      <w:pPr>
        <w:spacing w:line="276" w:lineRule="auto"/>
        <w:jc w:val="both"/>
        <w:rPr>
          <w:lang w:val="hr-HR"/>
        </w:rPr>
      </w:pPr>
      <w:r w:rsidRPr="000A0FF8">
        <w:rPr>
          <w:u w:val="single"/>
          <w:lang w:val="hr-HR"/>
        </w:rPr>
        <w:t>WOULD YOU DARE ?</w:t>
      </w:r>
      <w:r>
        <w:rPr>
          <w:lang w:val="hr-HR"/>
        </w:rPr>
        <w:t xml:space="preserve">  str. 71 u udžbeniku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>Pročitaj si lekciju, izvadi u bilježnicu nove riječi i usmeno prevedi.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>Zadatak 3 – Prepiši tablicu u bilježnicu te je ispuni. To možeš tek kad potpuno razumiješ sadržaj lekcije.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>Pripazi:  YOU MUST = MORAŠ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ab/>
        <w:t xml:space="preserve">   YOU MUSTN'T = NE SMIJEŠ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>Nakon toga prepiši u bilježnicu VOCABOX kako smo već prije radili: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Npr. prvi red: ORDINARY = </w:t>
      </w:r>
      <w:r w:rsidRPr="00DD12DE">
        <w:rPr>
          <w:lang w:val="en-GB"/>
        </w:rPr>
        <w:t>usual, not special or different</w:t>
      </w:r>
      <w:r>
        <w:rPr>
          <w:lang w:val="hr-HR"/>
        </w:rPr>
        <w:t xml:space="preserve"> = OBIČAN, ostatak nastavi ti…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>A sada otvori radnu bilježnicu, str. 71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>1.a) zadatak – izbaci uljeza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  b) Pročitaj definicije sportova te popuni križaljku na str. 72.</w:t>
      </w:r>
    </w:p>
    <w:p w:rsidR="00DD12DE" w:rsidRDefault="00DD12DE" w:rsidP="000A0FF8">
      <w:pPr>
        <w:spacing w:line="276" w:lineRule="auto"/>
        <w:jc w:val="both"/>
        <w:rPr>
          <w:lang w:val="hr-HR"/>
        </w:rPr>
      </w:pPr>
    </w:p>
    <w:p w:rsidR="00DD12DE" w:rsidRDefault="00DD12DE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>Za danas toliko, a sutra vas čekaju novi zadaci!  Ukoliko na TV imate neke emisije za 6. razred, pogledajte</w:t>
      </w:r>
      <w:r w:rsidR="000A0FF8">
        <w:rPr>
          <w:lang w:val="hr-HR"/>
        </w:rPr>
        <w:t>, ali za sada se drži udžbenika i radne bilježnice.</w:t>
      </w:r>
    </w:p>
    <w:p w:rsidR="000A0FF8" w:rsidRDefault="000A0FF8" w:rsidP="00DD12DE">
      <w:pPr>
        <w:jc w:val="both"/>
        <w:rPr>
          <w:lang w:val="hr-HR"/>
        </w:rPr>
      </w:pPr>
    </w:p>
    <w:p w:rsidR="000A0FF8" w:rsidRDefault="000A0FF8" w:rsidP="00DD12DE">
      <w:pPr>
        <w:jc w:val="both"/>
        <w:rPr>
          <w:lang w:val="hr-HR"/>
        </w:rPr>
      </w:pPr>
    </w:p>
    <w:p w:rsidR="000A0FF8" w:rsidRDefault="000A0FF8" w:rsidP="000A0FF8">
      <w:pPr>
        <w:spacing w:line="276" w:lineRule="auto"/>
        <w:jc w:val="both"/>
        <w:rPr>
          <w:lang w:val="hr-HR"/>
        </w:rPr>
      </w:pPr>
      <w:r>
        <w:rPr>
          <w:lang w:val="hr-HR"/>
        </w:rPr>
        <w:t>Molim da mi potvrdite kad riješite ove zadatke tako da ja znam da ste to razumjeli. Ukoliko vam nije nešto jasno, javite se putem tableta – aktivnosti ili čavrljanje, ali za engleski.</w:t>
      </w:r>
    </w:p>
    <w:p w:rsidR="000A0FF8" w:rsidRPr="00513297" w:rsidRDefault="000A0FF8" w:rsidP="000A0FF8">
      <w:pPr>
        <w:jc w:val="both"/>
        <w:rPr>
          <w:lang w:val="hr-HR"/>
        </w:rPr>
      </w:pPr>
    </w:p>
    <w:p w:rsidR="000A0FF8" w:rsidRPr="00E32698" w:rsidRDefault="000A0FF8" w:rsidP="000A0FF8">
      <w:pPr>
        <w:jc w:val="both"/>
      </w:pPr>
      <w:r w:rsidRPr="00E32698">
        <w:t>YOUR TEACHER MIRJANA – BE HAPPY AND STAY HEALTHY</w:t>
      </w:r>
      <w:r>
        <w:t>!</w:t>
      </w:r>
    </w:p>
    <w:p w:rsidR="000A0FF8" w:rsidRPr="000A0FF8" w:rsidRDefault="000A0FF8" w:rsidP="00DD12DE">
      <w:pPr>
        <w:jc w:val="both"/>
      </w:pPr>
    </w:p>
    <w:p w:rsidR="00DD12DE" w:rsidRPr="00DD12DE" w:rsidRDefault="00DD12DE" w:rsidP="00DD12DE">
      <w:pPr>
        <w:jc w:val="both"/>
        <w:rPr>
          <w:lang w:val="hr-HR"/>
        </w:rPr>
      </w:pPr>
    </w:p>
    <w:sectPr w:rsidR="00DD12DE" w:rsidRPr="00DD12D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DE"/>
    <w:rsid w:val="00026731"/>
    <w:rsid w:val="000A0FF8"/>
    <w:rsid w:val="00A33C2A"/>
    <w:rsid w:val="00A52C16"/>
    <w:rsid w:val="00C84EB1"/>
    <w:rsid w:val="00D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1A59DC-11FA-4BC2-9CA6-83A08169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2020-03-22T18:59:00Z</dcterms:created>
  <dcterms:modified xsi:type="dcterms:W3CDTF">2020-03-22T18:59:00Z</dcterms:modified>
</cp:coreProperties>
</file>