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B5" w:rsidRDefault="002A17B5" w:rsidP="002A17B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2A17B5"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7. a) i 7. b</w:t>
      </w:r>
      <w:r w:rsidRPr="00DD12DE">
        <w:rPr>
          <w:b/>
          <w:bCs/>
          <w:lang w:val="hr-HR"/>
        </w:rPr>
        <w:t xml:space="preserve">) </w:t>
      </w:r>
    </w:p>
    <w:p w:rsidR="00617B04" w:rsidRDefault="002A17B5" w:rsidP="002A17B5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 w:rsidRPr="002A17B5">
        <w:rPr>
          <w:b/>
          <w:bCs/>
          <w:lang w:val="hr-HR"/>
        </w:rPr>
        <w:t>PONEDJELJAK 23.3.2020</w:t>
      </w:r>
      <w:r>
        <w:rPr>
          <w:lang w:val="hr-HR"/>
        </w:rPr>
        <w:t>.</w:t>
      </w:r>
    </w:p>
    <w:p w:rsidR="00617B04" w:rsidRDefault="00617B04" w:rsidP="002A17B5">
      <w:pPr>
        <w:spacing w:line="276" w:lineRule="auto"/>
        <w:jc w:val="center"/>
        <w:rPr>
          <w:lang w:val="hr-HR"/>
        </w:rPr>
      </w:pPr>
    </w:p>
    <w:p w:rsidR="00A52C16" w:rsidRPr="0091517B" w:rsidRDefault="00A52C16">
      <w:pPr>
        <w:rPr>
          <w:lang w:val="hr-HR"/>
        </w:rPr>
      </w:pPr>
    </w:p>
    <w:p w:rsidR="0091517B" w:rsidRDefault="0091517B" w:rsidP="0091517B">
      <w:pPr>
        <w:jc w:val="both"/>
        <w:rPr>
          <w:lang w:val="hr-HR"/>
        </w:rPr>
      </w:pPr>
      <w:r>
        <w:rPr>
          <w:lang w:val="hr-HR"/>
        </w:rPr>
        <w:t xml:space="preserve">Dobar dan, draga djeco! Evo počinjemo s novim radnim tjednom. </w:t>
      </w:r>
    </w:p>
    <w:p w:rsidR="0091517B" w:rsidRPr="0091517B" w:rsidRDefault="0091517B" w:rsidP="00617B04">
      <w:pPr>
        <w:spacing w:line="276" w:lineRule="auto"/>
        <w:rPr>
          <w:u w:val="single"/>
          <w:lang w:val="hr-HR"/>
        </w:rPr>
      </w:pPr>
    </w:p>
    <w:p w:rsidR="002A17B5" w:rsidRPr="00617B04" w:rsidRDefault="002A17B5" w:rsidP="00617B04">
      <w:pPr>
        <w:spacing w:line="276" w:lineRule="auto"/>
        <w:rPr>
          <w:u w:val="single"/>
        </w:rPr>
      </w:pPr>
      <w:r w:rsidRPr="00617B04">
        <w:rPr>
          <w:u w:val="single"/>
        </w:rPr>
        <w:t>L 15 – ADVENTURE</w:t>
      </w:r>
    </w:p>
    <w:p w:rsidR="002A17B5" w:rsidRDefault="002A17B5" w:rsidP="00617B04">
      <w:pPr>
        <w:spacing w:line="276" w:lineRule="auto"/>
      </w:pPr>
    </w:p>
    <w:p w:rsidR="002A17B5" w:rsidRDefault="002A17B5" w:rsidP="00617B04">
      <w:pPr>
        <w:spacing w:line="276" w:lineRule="auto"/>
        <w:jc w:val="both"/>
        <w:rPr>
          <w:lang w:val="hr-HR"/>
        </w:rPr>
      </w:pPr>
      <w:r>
        <w:t xml:space="preserve">Open your books on page 93 – Look at the pictures and do orally exercise A) – </w:t>
      </w:r>
      <w:r w:rsidRPr="002A17B5">
        <w:rPr>
          <w:lang w:val="hr-HR"/>
        </w:rPr>
        <w:t>Pogledaj slike</w:t>
      </w:r>
      <w:r>
        <w:t xml:space="preserve"> </w:t>
      </w:r>
      <w:r w:rsidRPr="002A17B5">
        <w:rPr>
          <w:lang w:val="hr-HR"/>
        </w:rPr>
        <w:t>i usmeno riješi A zadatak.</w:t>
      </w:r>
      <w:r>
        <w:rPr>
          <w:lang w:val="hr-HR"/>
        </w:rPr>
        <w:t xml:space="preserve"> Isto tako i zadatak E) na str. 94.</w:t>
      </w:r>
    </w:p>
    <w:p w:rsidR="002A17B5" w:rsidRDefault="002A17B5" w:rsidP="00617B0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Sada pročitaj razgovor – intervju s Miss Ryan, a </w:t>
      </w:r>
      <w:r w:rsidRPr="002A17B5">
        <w:rPr>
          <w:lang w:val="en-GB"/>
        </w:rPr>
        <w:t>young archaeologist who has just come from</w:t>
      </w:r>
      <w:r>
        <w:rPr>
          <w:lang w:val="hr-HR"/>
        </w:rPr>
        <w:t xml:space="preserve"> </w:t>
      </w:r>
      <w:r w:rsidRPr="002A17B5">
        <w:rPr>
          <w:lang w:val="en-GB"/>
        </w:rPr>
        <w:t xml:space="preserve">Egypt </w:t>
      </w:r>
      <w:r>
        <w:rPr>
          <w:lang w:val="hr-HR"/>
        </w:rPr>
        <w:t xml:space="preserve">– Razgovor je na str. 155. </w:t>
      </w:r>
      <w:r w:rsidRPr="0091517B">
        <w:rPr>
          <w:lang w:val="en-GB"/>
        </w:rPr>
        <w:t xml:space="preserve">Lesson </w:t>
      </w:r>
      <w:r>
        <w:rPr>
          <w:lang w:val="hr-HR"/>
        </w:rPr>
        <w:t>15 – ADVENTURE – Pustolovina</w:t>
      </w:r>
    </w:p>
    <w:p w:rsidR="002A17B5" w:rsidRDefault="002A17B5" w:rsidP="00617B04">
      <w:pPr>
        <w:spacing w:line="276" w:lineRule="auto"/>
        <w:jc w:val="both"/>
        <w:rPr>
          <w:lang w:val="hr-HR"/>
        </w:rPr>
      </w:pPr>
    </w:p>
    <w:p w:rsidR="002A17B5" w:rsidRDefault="002A17B5" w:rsidP="00617B0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Pripazi na </w:t>
      </w:r>
      <w:r w:rsidRPr="002A17B5">
        <w:rPr>
          <w:u w:val="single"/>
          <w:lang w:val="hr-HR"/>
        </w:rPr>
        <w:t>PRESENT PERFECT</w:t>
      </w:r>
      <w:r>
        <w:rPr>
          <w:lang w:val="hr-HR"/>
        </w:rPr>
        <w:t xml:space="preserve">: Vidi </w:t>
      </w:r>
      <w:r w:rsidRPr="0091517B">
        <w:rPr>
          <w:lang w:val="en-GB"/>
        </w:rPr>
        <w:t xml:space="preserve">Grammar </w:t>
      </w:r>
      <w:r>
        <w:rPr>
          <w:lang w:val="hr-HR"/>
        </w:rPr>
        <w:t>Spot, str. 96 na vrhu!</w:t>
      </w:r>
    </w:p>
    <w:p w:rsidR="002A17B5" w:rsidRDefault="002A17B5" w:rsidP="00617B04">
      <w:pPr>
        <w:spacing w:line="276" w:lineRule="auto"/>
        <w:jc w:val="both"/>
        <w:rPr>
          <w:lang w:val="hr-HR"/>
        </w:rPr>
      </w:pPr>
      <w:r>
        <w:rPr>
          <w:lang w:val="hr-HR"/>
        </w:rPr>
        <w:t>ALREADY – kad smo nešto već uradili</w:t>
      </w:r>
    </w:p>
    <w:p w:rsidR="002A17B5" w:rsidRDefault="002A17B5" w:rsidP="00617B0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YET – kad nešto nismo još uradili (uvijek u negativnim rečenicama) </w:t>
      </w:r>
    </w:p>
    <w:p w:rsidR="002A17B5" w:rsidRDefault="002A17B5" w:rsidP="00617B04">
      <w:pPr>
        <w:spacing w:line="276" w:lineRule="auto"/>
        <w:jc w:val="both"/>
        <w:rPr>
          <w:lang w:val="hr-HR"/>
        </w:rPr>
      </w:pPr>
    </w:p>
    <w:p w:rsidR="002A17B5" w:rsidRDefault="002A17B5" w:rsidP="00617B04">
      <w:pPr>
        <w:spacing w:line="276" w:lineRule="auto"/>
        <w:jc w:val="both"/>
        <w:rPr>
          <w:lang w:val="hr-HR"/>
        </w:rPr>
      </w:pPr>
      <w:r>
        <w:rPr>
          <w:lang w:val="hr-HR"/>
        </w:rPr>
        <w:t>Prepiši VOCABOX u bilježnicu, birajući a) ili b)</w:t>
      </w:r>
      <w:r w:rsidR="00617B04">
        <w:rPr>
          <w:lang w:val="hr-HR"/>
        </w:rPr>
        <w:t xml:space="preserve"> – prepiši samo ispravnu verziju rečenice.</w:t>
      </w:r>
    </w:p>
    <w:p w:rsidR="00617B04" w:rsidRDefault="00617B04" w:rsidP="002A17B5">
      <w:pPr>
        <w:jc w:val="both"/>
        <w:rPr>
          <w:lang w:val="hr-HR"/>
        </w:rPr>
      </w:pPr>
    </w:p>
    <w:p w:rsidR="00617B04" w:rsidRDefault="00617B04" w:rsidP="002A17B5">
      <w:pPr>
        <w:jc w:val="both"/>
        <w:rPr>
          <w:lang w:val="hr-HR"/>
        </w:rPr>
      </w:pPr>
      <w:r>
        <w:rPr>
          <w:lang w:val="hr-HR"/>
        </w:rPr>
        <w:t>Evo još jedan zadatak pa smo gotovi za danas – Radna bilježnica, str. 75, zadatak A)</w:t>
      </w:r>
    </w:p>
    <w:p w:rsidR="00617B04" w:rsidRDefault="00617B04" w:rsidP="002A17B5">
      <w:pPr>
        <w:jc w:val="both"/>
        <w:rPr>
          <w:lang w:val="hr-HR"/>
        </w:rPr>
      </w:pPr>
      <w:r>
        <w:rPr>
          <w:lang w:val="hr-HR"/>
        </w:rPr>
        <w:t>Dvije su rečenice već riješene, ostatak uradi ti.</w:t>
      </w:r>
    </w:p>
    <w:p w:rsidR="00617B04" w:rsidRDefault="00617B04" w:rsidP="002A17B5">
      <w:pPr>
        <w:jc w:val="both"/>
        <w:rPr>
          <w:lang w:val="hr-HR"/>
        </w:rPr>
      </w:pPr>
    </w:p>
    <w:p w:rsidR="00617B04" w:rsidRDefault="00617B04" w:rsidP="00617B04">
      <w:pPr>
        <w:spacing w:line="276" w:lineRule="auto"/>
        <w:jc w:val="both"/>
        <w:rPr>
          <w:lang w:val="hr-HR"/>
        </w:rPr>
      </w:pPr>
      <w:r>
        <w:rPr>
          <w:lang w:val="hr-HR"/>
        </w:rPr>
        <w:t>Za danas toliko, a po rasporedu sati vas čekaju novi zadaci!  Ukoliko na TV imate neke emisije za 7. razred, pogledajte, ali za sada se drži udžbenika i radne bilježnice.</w:t>
      </w:r>
    </w:p>
    <w:p w:rsidR="00617B04" w:rsidRDefault="00617B04" w:rsidP="00617B04">
      <w:pPr>
        <w:jc w:val="both"/>
        <w:rPr>
          <w:lang w:val="hr-HR"/>
        </w:rPr>
      </w:pPr>
    </w:p>
    <w:p w:rsidR="00617B04" w:rsidRDefault="00617B04" w:rsidP="00617B04">
      <w:pPr>
        <w:jc w:val="both"/>
        <w:rPr>
          <w:lang w:val="hr-HR"/>
        </w:rPr>
      </w:pPr>
    </w:p>
    <w:p w:rsidR="00617B04" w:rsidRDefault="00617B04" w:rsidP="00617B04">
      <w:pPr>
        <w:spacing w:line="276" w:lineRule="auto"/>
        <w:jc w:val="both"/>
        <w:rPr>
          <w:lang w:val="hr-HR"/>
        </w:rPr>
      </w:pPr>
      <w:r>
        <w:rPr>
          <w:lang w:val="hr-HR"/>
        </w:rPr>
        <w:t>Molim da mi potvrdite kad riješite ove zadatke tako da ja znam da ste to razumjeli. Ukoliko vam nije nešto jasno, javite se putem tableta – aktivnosti ili čavrljanje, ali za engleski.</w:t>
      </w:r>
    </w:p>
    <w:p w:rsidR="00617B04" w:rsidRPr="00513297" w:rsidRDefault="00617B04" w:rsidP="00617B04">
      <w:pPr>
        <w:jc w:val="both"/>
        <w:rPr>
          <w:lang w:val="hr-HR"/>
        </w:rPr>
      </w:pPr>
    </w:p>
    <w:p w:rsidR="00617B04" w:rsidRPr="00E32698" w:rsidRDefault="00617B04" w:rsidP="00617B04">
      <w:pPr>
        <w:jc w:val="both"/>
      </w:pPr>
      <w:r w:rsidRPr="00E32698">
        <w:t>YOUR TEACHER MIRJANA – BE HAPPY AND STAY HEALTHY</w:t>
      </w:r>
      <w:r>
        <w:t>!</w:t>
      </w:r>
    </w:p>
    <w:p w:rsidR="00617B04" w:rsidRPr="00617B04" w:rsidRDefault="00617B04" w:rsidP="002A17B5">
      <w:pPr>
        <w:jc w:val="both"/>
      </w:pPr>
    </w:p>
    <w:sectPr w:rsidR="00617B04" w:rsidRPr="00617B0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B5"/>
    <w:rsid w:val="00026731"/>
    <w:rsid w:val="002A17B5"/>
    <w:rsid w:val="00617B04"/>
    <w:rsid w:val="0091517B"/>
    <w:rsid w:val="00A52C16"/>
    <w:rsid w:val="00F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37D044-5136-4458-AB1B-F9047A87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B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2020-03-22T19:00:00Z</dcterms:created>
  <dcterms:modified xsi:type="dcterms:W3CDTF">2020-03-22T19:00:00Z</dcterms:modified>
</cp:coreProperties>
</file>