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549" w:rsidRDefault="00982549" w:rsidP="00982549">
      <w:pPr>
        <w:spacing w:line="276" w:lineRule="auto"/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 xml:space="preserve">MATERIJAL ZA </w:t>
      </w:r>
      <w:r w:rsidRPr="002A17B5">
        <w:rPr>
          <w:b/>
          <w:bCs/>
          <w:lang w:val="hr-HR"/>
        </w:rPr>
        <w:t>ENGLESKI JEZIK</w:t>
      </w:r>
      <w:r>
        <w:rPr>
          <w:lang w:val="hr-HR"/>
        </w:rPr>
        <w:t xml:space="preserve"> </w:t>
      </w:r>
      <w:r>
        <w:rPr>
          <w:b/>
          <w:bCs/>
          <w:lang w:val="hr-HR"/>
        </w:rPr>
        <w:t>8. a) i 8. b</w:t>
      </w:r>
      <w:r w:rsidRPr="00DD12DE">
        <w:rPr>
          <w:b/>
          <w:bCs/>
          <w:lang w:val="hr-HR"/>
        </w:rPr>
        <w:t xml:space="preserve">) </w:t>
      </w:r>
    </w:p>
    <w:p w:rsidR="00982549" w:rsidRDefault="00982549" w:rsidP="00982549">
      <w:pPr>
        <w:spacing w:line="276" w:lineRule="auto"/>
        <w:jc w:val="center"/>
        <w:rPr>
          <w:lang w:val="hr-HR"/>
        </w:rPr>
      </w:pPr>
      <w:r>
        <w:rPr>
          <w:lang w:val="hr-HR"/>
        </w:rPr>
        <w:t xml:space="preserve">ZA </w:t>
      </w:r>
      <w:r>
        <w:rPr>
          <w:b/>
          <w:bCs/>
          <w:lang w:val="hr-HR"/>
        </w:rPr>
        <w:t>UTORAK  24</w:t>
      </w:r>
      <w:r w:rsidRPr="002A17B5">
        <w:rPr>
          <w:b/>
          <w:bCs/>
          <w:lang w:val="hr-HR"/>
        </w:rPr>
        <w:t>.3.2020</w:t>
      </w:r>
      <w:r>
        <w:rPr>
          <w:lang w:val="hr-HR"/>
        </w:rPr>
        <w:t>.</w:t>
      </w:r>
    </w:p>
    <w:p w:rsidR="00982549" w:rsidRDefault="00982549" w:rsidP="00982549">
      <w:pPr>
        <w:spacing w:line="276" w:lineRule="auto"/>
        <w:jc w:val="center"/>
        <w:rPr>
          <w:lang w:val="hr-HR"/>
        </w:rPr>
      </w:pPr>
    </w:p>
    <w:p w:rsidR="00982549" w:rsidRPr="0091517B" w:rsidRDefault="00982549" w:rsidP="00982549">
      <w:pPr>
        <w:rPr>
          <w:lang w:val="hr-HR"/>
        </w:rPr>
      </w:pPr>
    </w:p>
    <w:p w:rsidR="00982549" w:rsidRDefault="00982549" w:rsidP="00C30289">
      <w:pPr>
        <w:spacing w:line="276" w:lineRule="auto"/>
        <w:jc w:val="both"/>
        <w:rPr>
          <w:lang w:val="hr-HR"/>
        </w:rPr>
      </w:pPr>
      <w:r>
        <w:rPr>
          <w:lang w:val="hr-HR"/>
        </w:rPr>
        <w:t>Dobar dan, draga djeco! Evo počinjemo s novim radnim tjednom. Engleski ćemo održavati po našem rasporedu, a ako želite, možete pogledati i ono što vam se nudi na Sportskoj televiziji.</w:t>
      </w:r>
    </w:p>
    <w:p w:rsidR="00982549" w:rsidRDefault="00982549" w:rsidP="00C30289">
      <w:pPr>
        <w:spacing w:line="276" w:lineRule="auto"/>
        <w:jc w:val="both"/>
        <w:rPr>
          <w:lang w:val="hr-HR"/>
        </w:rPr>
      </w:pPr>
    </w:p>
    <w:p w:rsidR="00982549" w:rsidRDefault="00982549" w:rsidP="00C30289">
      <w:pPr>
        <w:spacing w:line="276" w:lineRule="auto"/>
        <w:jc w:val="both"/>
        <w:rPr>
          <w:lang w:val="hr-HR"/>
        </w:rPr>
      </w:pPr>
      <w:r>
        <w:rPr>
          <w:lang w:val="hr-HR"/>
        </w:rPr>
        <w:t xml:space="preserve">Prije nego li krenemo na novu lekciju, otvorite udžbenik na stranicu 94. Riješite A) i B) zadatak, a </w:t>
      </w:r>
      <w:proofErr w:type="spellStart"/>
      <w:r w:rsidRPr="00982549">
        <w:rPr>
          <w:lang w:val="en-GB"/>
        </w:rPr>
        <w:t>Vocabox</w:t>
      </w:r>
      <w:proofErr w:type="spellEnd"/>
      <w:r w:rsidRPr="00982549">
        <w:rPr>
          <w:lang w:val="en-GB"/>
        </w:rPr>
        <w:t xml:space="preserve"> </w:t>
      </w:r>
      <w:r>
        <w:rPr>
          <w:lang w:val="hr-HR"/>
        </w:rPr>
        <w:t xml:space="preserve">(C zadatak) prepiši te dodaj još i prijevod (samo one prve riječi napisane </w:t>
      </w:r>
      <w:r w:rsidRPr="00C30289">
        <w:rPr>
          <w:lang w:val="en-GB"/>
        </w:rPr>
        <w:t>bold</w:t>
      </w:r>
      <w:r>
        <w:rPr>
          <w:lang w:val="hr-HR"/>
        </w:rPr>
        <w:t>, ali to već i znate.)</w:t>
      </w:r>
    </w:p>
    <w:p w:rsidR="00982549" w:rsidRDefault="00982549" w:rsidP="00C30289">
      <w:pPr>
        <w:spacing w:line="276" w:lineRule="auto"/>
        <w:jc w:val="both"/>
        <w:rPr>
          <w:lang w:val="hr-HR"/>
        </w:rPr>
      </w:pPr>
    </w:p>
    <w:p w:rsidR="00982549" w:rsidRPr="00C30289" w:rsidRDefault="00982549" w:rsidP="00C30289">
      <w:pPr>
        <w:spacing w:line="276" w:lineRule="auto"/>
        <w:rPr>
          <w:b/>
          <w:bCs/>
          <w:lang w:val="hr-HR"/>
        </w:rPr>
      </w:pPr>
      <w:r w:rsidRPr="00C30289">
        <w:rPr>
          <w:b/>
          <w:bCs/>
          <w:lang w:val="hr-HR"/>
        </w:rPr>
        <w:t xml:space="preserve">L 14  ATLANTIS – The </w:t>
      </w:r>
      <w:r w:rsidRPr="00C30289">
        <w:rPr>
          <w:b/>
          <w:bCs/>
          <w:lang w:val="en-GB"/>
        </w:rPr>
        <w:t>lost continent</w:t>
      </w:r>
      <w:r w:rsidRPr="00C30289">
        <w:rPr>
          <w:b/>
          <w:bCs/>
          <w:lang w:val="hr-HR"/>
        </w:rPr>
        <w:t xml:space="preserve">   ( str. 95 )</w:t>
      </w:r>
    </w:p>
    <w:p w:rsidR="00982549" w:rsidRDefault="00982549" w:rsidP="00C30289">
      <w:pPr>
        <w:spacing w:line="276" w:lineRule="auto"/>
        <w:jc w:val="both"/>
        <w:rPr>
          <w:lang w:val="hr-HR"/>
        </w:rPr>
      </w:pPr>
    </w:p>
    <w:p w:rsidR="00982549" w:rsidRDefault="00982549" w:rsidP="00C30289">
      <w:pPr>
        <w:spacing w:line="276" w:lineRule="auto"/>
        <w:jc w:val="both"/>
        <w:rPr>
          <w:lang w:val="hr-HR"/>
        </w:rPr>
      </w:pPr>
      <w:r>
        <w:rPr>
          <w:lang w:val="hr-HR"/>
        </w:rPr>
        <w:t>Pročitaj si lekciju, izvadi nove riječi u bilježnicu i prevedi usmeno. Nakon toga riješi i zadatak E) u bilježnicu – str. 97, poslikaj zadatak E i pošalji na kanal za engleski.</w:t>
      </w:r>
    </w:p>
    <w:p w:rsidR="00C30289" w:rsidRDefault="00C30289" w:rsidP="00C30289">
      <w:pPr>
        <w:spacing w:line="276" w:lineRule="auto"/>
        <w:jc w:val="both"/>
        <w:rPr>
          <w:lang w:val="hr-HR"/>
        </w:rPr>
      </w:pPr>
    </w:p>
    <w:p w:rsidR="00C30289" w:rsidRDefault="00C30289" w:rsidP="00C30289">
      <w:pPr>
        <w:spacing w:line="276" w:lineRule="auto"/>
        <w:jc w:val="both"/>
        <w:rPr>
          <w:lang w:val="hr-HR"/>
        </w:rPr>
      </w:pPr>
    </w:p>
    <w:p w:rsidR="00C30289" w:rsidRDefault="00C30289" w:rsidP="00C30289">
      <w:pPr>
        <w:spacing w:line="276" w:lineRule="auto"/>
        <w:jc w:val="both"/>
        <w:rPr>
          <w:lang w:val="hr-HR"/>
        </w:rPr>
      </w:pPr>
      <w:r>
        <w:rPr>
          <w:lang w:val="hr-HR"/>
        </w:rPr>
        <w:t xml:space="preserve">Za one koji žele bolju ocjenu, evo riješite </w:t>
      </w:r>
      <w:r w:rsidRPr="00C30289">
        <w:rPr>
          <w:lang w:val="en-GB"/>
        </w:rPr>
        <w:t>Self-check</w:t>
      </w:r>
      <w:r>
        <w:rPr>
          <w:lang w:val="hr-HR"/>
        </w:rPr>
        <w:t xml:space="preserve"> u radnoj bilježnici, provjerite si kasnije rezultate i sami se ocijenite. RB str. 67, 68, 69.    SAMO HRABRO NAPRIJED!</w:t>
      </w:r>
    </w:p>
    <w:p w:rsidR="00C30289" w:rsidRDefault="00C30289" w:rsidP="00C30289">
      <w:pPr>
        <w:spacing w:line="276" w:lineRule="auto"/>
        <w:jc w:val="both"/>
        <w:rPr>
          <w:lang w:val="hr-HR"/>
        </w:rPr>
      </w:pPr>
    </w:p>
    <w:p w:rsidR="00C30289" w:rsidRPr="00C30289" w:rsidRDefault="00C30289" w:rsidP="00C30289">
      <w:pPr>
        <w:spacing w:line="276" w:lineRule="auto"/>
        <w:jc w:val="both"/>
        <w:rPr>
          <w:lang w:val="en-GB"/>
        </w:rPr>
      </w:pPr>
      <w:r w:rsidRPr="00C30289">
        <w:rPr>
          <w:lang w:val="en-GB"/>
        </w:rPr>
        <w:t>Your English teacher.</w:t>
      </w:r>
    </w:p>
    <w:sectPr w:rsidR="00C30289" w:rsidRPr="00C30289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549"/>
    <w:rsid w:val="00026731"/>
    <w:rsid w:val="000269E6"/>
    <w:rsid w:val="00982549"/>
    <w:rsid w:val="00A52C16"/>
    <w:rsid w:val="00C3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70F7040-5EB2-4A45-B25C-87F6FBC00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549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Saša Jureša</cp:lastModifiedBy>
  <cp:revision>2</cp:revision>
  <dcterms:created xsi:type="dcterms:W3CDTF">2020-03-23T18:43:00Z</dcterms:created>
  <dcterms:modified xsi:type="dcterms:W3CDTF">2020-03-23T18:43:00Z</dcterms:modified>
</cp:coreProperties>
</file>