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D9" w:rsidRDefault="003D0DD9" w:rsidP="003D0DD9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2A17B5">
        <w:rPr>
          <w:b/>
          <w:bCs/>
          <w:lang w:val="hr-HR"/>
        </w:rPr>
        <w:t>ENGLESKI JEZIK</w:t>
      </w:r>
      <w:r>
        <w:rPr>
          <w:b/>
          <w:bCs/>
          <w:lang w:val="hr-HR"/>
        </w:rPr>
        <w:t xml:space="preserve">  6. b</w:t>
      </w:r>
      <w:r w:rsidRPr="00DD12DE">
        <w:rPr>
          <w:b/>
          <w:bCs/>
          <w:lang w:val="hr-HR"/>
        </w:rPr>
        <w:t xml:space="preserve">) </w:t>
      </w:r>
    </w:p>
    <w:p w:rsidR="003D0DD9" w:rsidRDefault="003D0DD9" w:rsidP="003D0DD9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UTORAK  24</w:t>
      </w:r>
      <w:r w:rsidRPr="002A17B5">
        <w:rPr>
          <w:b/>
          <w:bCs/>
          <w:lang w:val="hr-HR"/>
        </w:rPr>
        <w:t>.3.2020</w:t>
      </w:r>
      <w:r>
        <w:rPr>
          <w:lang w:val="hr-HR"/>
        </w:rPr>
        <w:t>.</w:t>
      </w:r>
    </w:p>
    <w:p w:rsidR="003D0DD9" w:rsidRDefault="003D0DD9" w:rsidP="003D0DD9">
      <w:pPr>
        <w:spacing w:line="276" w:lineRule="auto"/>
        <w:jc w:val="center"/>
        <w:rPr>
          <w:lang w:val="hr-HR"/>
        </w:rPr>
      </w:pPr>
    </w:p>
    <w:p w:rsidR="003D0DD9" w:rsidRPr="0091517B" w:rsidRDefault="003D0DD9" w:rsidP="003D0DD9">
      <w:pPr>
        <w:jc w:val="both"/>
        <w:rPr>
          <w:lang w:val="hr-HR"/>
        </w:rPr>
      </w:pPr>
    </w:p>
    <w:p w:rsidR="003D0DD9" w:rsidRDefault="003D0DD9" w:rsidP="003D0DD9">
      <w:pPr>
        <w:spacing w:line="276" w:lineRule="auto"/>
        <w:jc w:val="both"/>
        <w:rPr>
          <w:lang w:val="hr-HR"/>
        </w:rPr>
      </w:pPr>
      <w:r>
        <w:rPr>
          <w:lang w:val="hr-HR"/>
        </w:rPr>
        <w:t>Dobar dan, draga djeco! Evo nastavljamo u novom radnom tjednu. Engleski ćemo održavati po našem rasporedu, a ako želite, možete pogledati i ono što vam se nudi na Sportskoj televiziji.</w:t>
      </w:r>
    </w:p>
    <w:p w:rsidR="00A52C16" w:rsidRDefault="00A52C16" w:rsidP="003D0DD9">
      <w:pPr>
        <w:jc w:val="both"/>
        <w:rPr>
          <w:lang w:val="hr-HR"/>
        </w:rPr>
      </w:pPr>
    </w:p>
    <w:p w:rsidR="003D0DD9" w:rsidRDefault="003D0DD9" w:rsidP="003D0DD9">
      <w:pPr>
        <w:jc w:val="both"/>
        <w:rPr>
          <w:lang w:val="hr-HR"/>
        </w:rPr>
      </w:pPr>
      <w:r>
        <w:rPr>
          <w:lang w:val="hr-HR"/>
        </w:rPr>
        <w:t>Jučer smo odradili o sportovima, a ostali su nam neki zadaci u radnoj bilježnici. Kako bismo ih riješili, moramo si malo ponoviti komparaciju pridjeva što smo odradili prošle godine.</w:t>
      </w:r>
    </w:p>
    <w:p w:rsidR="003D0DD9" w:rsidRDefault="003D0DD9" w:rsidP="003D0DD9">
      <w:pPr>
        <w:jc w:val="both"/>
        <w:rPr>
          <w:lang w:val="hr-HR"/>
        </w:rPr>
      </w:pPr>
      <w:r>
        <w:rPr>
          <w:lang w:val="hr-HR"/>
        </w:rPr>
        <w:t>Prisjetimo se:</w:t>
      </w:r>
    </w:p>
    <w:p w:rsidR="003D0DD9" w:rsidRDefault="003D0DD9" w:rsidP="003D0DD9">
      <w:pPr>
        <w:jc w:val="both"/>
        <w:rPr>
          <w:lang w:val="hr-HR"/>
        </w:rPr>
      </w:pPr>
      <w:r>
        <w:rPr>
          <w:lang w:val="hr-HR"/>
        </w:rPr>
        <w:t>Pridjeve smo podijelili na KRATKE (SHORT), DUGE (LONG) i pridjeve</w:t>
      </w:r>
      <w:r w:rsidR="00DB74F1">
        <w:rPr>
          <w:lang w:val="hr-HR"/>
        </w:rPr>
        <w:t xml:space="preserve"> s nepravilnom komparacijom</w:t>
      </w:r>
      <w:r>
        <w:rPr>
          <w:lang w:val="hr-HR"/>
        </w:rPr>
        <w:t>. Kad govorimo o kratkim, mislimo da jednosložne i neke dvosložne pridjeve, a svi višesložni pridjevi i neki dvosložni stupnjuju se kao dugi pridjevi.</w:t>
      </w:r>
    </w:p>
    <w:p w:rsidR="003D0DD9" w:rsidRDefault="003D0DD9" w:rsidP="003D0DD9">
      <w:pPr>
        <w:jc w:val="both"/>
        <w:rPr>
          <w:lang w:val="hr-HR"/>
        </w:rPr>
      </w:pPr>
      <w:r>
        <w:rPr>
          <w:lang w:val="hr-HR"/>
        </w:rPr>
        <w:t>Da ponovimo kako to izgleda:</w:t>
      </w:r>
    </w:p>
    <w:p w:rsidR="003D0DD9" w:rsidRDefault="003D0DD9" w:rsidP="003D0DD9">
      <w:pPr>
        <w:jc w:val="both"/>
        <w:rPr>
          <w:lang w:val="hr-HR"/>
        </w:rPr>
      </w:pPr>
    </w:p>
    <w:p w:rsidR="003D0DD9" w:rsidRPr="00DB74F1" w:rsidRDefault="003D0DD9" w:rsidP="003D0DD9">
      <w:pPr>
        <w:jc w:val="both"/>
        <w:rPr>
          <w:lang w:val="en-GB"/>
        </w:rPr>
      </w:pPr>
      <w:r w:rsidRPr="00DB74F1">
        <w:rPr>
          <w:u w:val="single"/>
          <w:lang w:val="en-GB"/>
        </w:rPr>
        <w:t>1. Short adjectives</w:t>
      </w:r>
      <w:r w:rsidRPr="00DB74F1">
        <w:rPr>
          <w:lang w:val="en-GB"/>
        </w:rPr>
        <w:t>:</w:t>
      </w:r>
      <w:r w:rsidRPr="00DB74F1">
        <w:rPr>
          <w:lang w:val="en-GB"/>
        </w:rPr>
        <w:tab/>
        <w:t>FAST</w:t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FASTER (than)</w:t>
      </w:r>
      <w:r w:rsidRPr="00DB74F1">
        <w:rPr>
          <w:lang w:val="en-GB"/>
        </w:rPr>
        <w:tab/>
      </w:r>
      <w:r w:rsidRPr="00DB74F1">
        <w:rPr>
          <w:lang w:val="en-GB"/>
        </w:rPr>
        <w:tab/>
        <w:t>THE FASTEST</w:t>
      </w:r>
    </w:p>
    <w:p w:rsidR="003D0DD9" w:rsidRPr="00DB74F1" w:rsidRDefault="003D0DD9" w:rsidP="003D0DD9">
      <w:pPr>
        <w:jc w:val="both"/>
        <w:rPr>
          <w:lang w:val="en-GB"/>
        </w:rPr>
      </w:pPr>
      <w:r w:rsidRPr="00DB74F1">
        <w:rPr>
          <w:lang w:val="en-GB"/>
        </w:rPr>
        <w:tab/>
      </w:r>
      <w:r w:rsidRPr="00DB74F1">
        <w:rPr>
          <w:lang w:val="en-GB"/>
        </w:rPr>
        <w:tab/>
        <w:t xml:space="preserve"> </w:t>
      </w:r>
      <w:r w:rsidRPr="00DB74F1">
        <w:rPr>
          <w:lang w:val="en-GB"/>
        </w:rPr>
        <w:tab/>
        <w:t xml:space="preserve"> NICE</w:t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NICER (than)</w:t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 xml:space="preserve">THE NICEST  </w:t>
      </w:r>
    </w:p>
    <w:p w:rsidR="003D0DD9" w:rsidRPr="00DB74F1" w:rsidRDefault="003D0DD9" w:rsidP="003D0DD9">
      <w:pPr>
        <w:jc w:val="both"/>
        <w:rPr>
          <w:lang w:val="en-GB"/>
        </w:rPr>
      </w:pP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HAPPY</w:t>
      </w:r>
      <w:r w:rsidRPr="00DB74F1">
        <w:rPr>
          <w:lang w:val="en-GB"/>
        </w:rPr>
        <w:tab/>
      </w:r>
      <w:r w:rsidRPr="00DB74F1">
        <w:rPr>
          <w:lang w:val="en-GB"/>
        </w:rPr>
        <w:tab/>
        <w:t>HAPPIER (than)</w:t>
      </w:r>
      <w:r w:rsidRPr="00DB74F1">
        <w:rPr>
          <w:lang w:val="en-GB"/>
        </w:rPr>
        <w:tab/>
      </w:r>
      <w:r w:rsidRPr="00DB74F1">
        <w:rPr>
          <w:lang w:val="en-GB"/>
        </w:rPr>
        <w:tab/>
        <w:t>THE HAPPIEST</w:t>
      </w:r>
    </w:p>
    <w:p w:rsidR="003D0DD9" w:rsidRPr="00DB74F1" w:rsidRDefault="003D0DD9" w:rsidP="003D0DD9">
      <w:pPr>
        <w:jc w:val="both"/>
        <w:rPr>
          <w:lang w:val="en-GB"/>
        </w:rPr>
      </w:pP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BIG</w:t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BIGGER (than)</w:t>
      </w:r>
      <w:r w:rsidRPr="00DB74F1">
        <w:rPr>
          <w:lang w:val="en-GB"/>
        </w:rPr>
        <w:tab/>
      </w:r>
      <w:r w:rsidRPr="00DB74F1">
        <w:rPr>
          <w:lang w:val="en-GB"/>
        </w:rPr>
        <w:tab/>
        <w:t>THE BIGGEST</w:t>
      </w:r>
    </w:p>
    <w:p w:rsidR="003D0DD9" w:rsidRPr="00DB74F1" w:rsidRDefault="003D0DD9" w:rsidP="003D0DD9">
      <w:pPr>
        <w:jc w:val="both"/>
        <w:rPr>
          <w:lang w:val="en-GB"/>
        </w:rPr>
      </w:pPr>
    </w:p>
    <w:p w:rsidR="003D0DD9" w:rsidRPr="00DB74F1" w:rsidRDefault="003D0DD9" w:rsidP="003D0DD9">
      <w:pPr>
        <w:jc w:val="both"/>
        <w:rPr>
          <w:lang w:val="en-GB"/>
        </w:rPr>
      </w:pPr>
      <w:r w:rsidRPr="00DB74F1">
        <w:rPr>
          <w:u w:val="single"/>
          <w:lang w:val="en-GB"/>
        </w:rPr>
        <w:t>2. Long adjectives</w:t>
      </w:r>
      <w:r w:rsidRPr="00DB74F1">
        <w:rPr>
          <w:lang w:val="en-GB"/>
        </w:rPr>
        <w:t xml:space="preserve">: </w:t>
      </w:r>
      <w:r w:rsidRPr="00DB74F1">
        <w:rPr>
          <w:lang w:val="en-GB"/>
        </w:rPr>
        <w:tab/>
      </w:r>
      <w:r w:rsidR="00DB74F1">
        <w:rPr>
          <w:lang w:val="en-GB"/>
        </w:rPr>
        <w:t>dangerous</w:t>
      </w:r>
      <w:r w:rsidR="00DB74F1">
        <w:rPr>
          <w:lang w:val="en-GB"/>
        </w:rPr>
        <w:tab/>
      </w:r>
      <w:r w:rsidR="00DB74F1">
        <w:rPr>
          <w:lang w:val="en-GB"/>
        </w:rPr>
        <w:tab/>
        <w:t>m</w:t>
      </w:r>
      <w:r w:rsidR="00DB74F1" w:rsidRPr="00DB74F1">
        <w:rPr>
          <w:lang w:val="en-GB"/>
        </w:rPr>
        <w:t>ore dangerous (than)</w:t>
      </w:r>
      <w:r w:rsidR="00DB74F1" w:rsidRPr="00DB74F1">
        <w:rPr>
          <w:lang w:val="en-GB"/>
        </w:rPr>
        <w:tab/>
      </w:r>
      <w:r w:rsidR="00DB74F1" w:rsidRPr="00DB74F1">
        <w:rPr>
          <w:lang w:val="en-GB"/>
        </w:rPr>
        <w:tab/>
        <w:t>the most dangerous</w:t>
      </w:r>
    </w:p>
    <w:p w:rsidR="00DB74F1" w:rsidRPr="00DB74F1" w:rsidRDefault="00DB74F1" w:rsidP="003D0DD9">
      <w:pPr>
        <w:jc w:val="both"/>
        <w:rPr>
          <w:lang w:val="en-GB"/>
        </w:rPr>
      </w:pP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expensive</w:t>
      </w:r>
      <w:r w:rsidRPr="00DB74F1">
        <w:rPr>
          <w:lang w:val="en-GB"/>
        </w:rPr>
        <w:tab/>
      </w:r>
      <w:r w:rsidRPr="00DB74F1">
        <w:rPr>
          <w:lang w:val="en-GB"/>
        </w:rPr>
        <w:tab/>
        <w:t>more expensive (than)</w:t>
      </w:r>
      <w:r w:rsidRPr="00DB74F1">
        <w:rPr>
          <w:lang w:val="en-GB"/>
        </w:rPr>
        <w:tab/>
      </w:r>
      <w:r w:rsidRPr="00DB74F1">
        <w:rPr>
          <w:lang w:val="en-GB"/>
        </w:rPr>
        <w:tab/>
        <w:t>the most expensive</w:t>
      </w:r>
    </w:p>
    <w:p w:rsidR="00DB74F1" w:rsidRPr="00DB74F1" w:rsidRDefault="00DB74F1" w:rsidP="003D0DD9">
      <w:pPr>
        <w:jc w:val="both"/>
        <w:rPr>
          <w:lang w:val="en-GB"/>
        </w:rPr>
      </w:pPr>
    </w:p>
    <w:p w:rsidR="00DB74F1" w:rsidRPr="00DB74F1" w:rsidRDefault="00DB74F1" w:rsidP="003D0DD9">
      <w:pPr>
        <w:jc w:val="both"/>
        <w:rPr>
          <w:lang w:val="en-GB"/>
        </w:rPr>
      </w:pPr>
      <w:r w:rsidRPr="00DB74F1">
        <w:rPr>
          <w:u w:val="single"/>
          <w:lang w:val="en-GB"/>
        </w:rPr>
        <w:t>3. Irregular comparison</w:t>
      </w:r>
      <w:r w:rsidRPr="00DB74F1">
        <w:rPr>
          <w:lang w:val="en-GB"/>
        </w:rPr>
        <w:tab/>
        <w:t xml:space="preserve">GOOD </w:t>
      </w:r>
      <w:r w:rsidRPr="00DB74F1">
        <w:rPr>
          <w:lang w:val="en-GB"/>
        </w:rPr>
        <w:tab/>
        <w:t xml:space="preserve"> BETTER  </w:t>
      </w:r>
      <w:r w:rsidRPr="00DB74F1">
        <w:rPr>
          <w:lang w:val="en-GB"/>
        </w:rPr>
        <w:tab/>
      </w:r>
      <w:r w:rsidRPr="00DB74F1">
        <w:rPr>
          <w:lang w:val="en-GB"/>
        </w:rPr>
        <w:tab/>
        <w:t>THE BEST</w:t>
      </w:r>
    </w:p>
    <w:p w:rsidR="00DB74F1" w:rsidRPr="00DB74F1" w:rsidRDefault="00DB74F1" w:rsidP="003D0DD9">
      <w:pPr>
        <w:jc w:val="both"/>
        <w:rPr>
          <w:lang w:val="en-GB"/>
        </w:rPr>
      </w:pP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BAD</w:t>
      </w:r>
      <w:r w:rsidRPr="00DB74F1">
        <w:rPr>
          <w:lang w:val="en-GB"/>
        </w:rPr>
        <w:tab/>
      </w:r>
      <w:r w:rsidRPr="00DB74F1">
        <w:rPr>
          <w:lang w:val="en-GB"/>
        </w:rPr>
        <w:tab/>
        <w:t xml:space="preserve"> WORSE</w:t>
      </w:r>
      <w:r w:rsidRPr="00DB74F1">
        <w:rPr>
          <w:lang w:val="en-GB"/>
        </w:rPr>
        <w:tab/>
      </w:r>
      <w:r w:rsidRPr="00DB74F1">
        <w:rPr>
          <w:lang w:val="en-GB"/>
        </w:rPr>
        <w:tab/>
        <w:t>THE WORST</w:t>
      </w:r>
    </w:p>
    <w:p w:rsidR="00DB74F1" w:rsidRPr="00DB74F1" w:rsidRDefault="00DB74F1" w:rsidP="003D0DD9">
      <w:pPr>
        <w:jc w:val="both"/>
        <w:rPr>
          <w:lang w:val="en-GB"/>
        </w:rPr>
      </w:pP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little</w:t>
      </w:r>
      <w:r w:rsidRPr="00DB74F1">
        <w:rPr>
          <w:lang w:val="en-GB"/>
        </w:rPr>
        <w:tab/>
      </w:r>
      <w:r w:rsidRPr="00DB74F1">
        <w:rPr>
          <w:lang w:val="en-GB"/>
        </w:rPr>
        <w:tab/>
        <w:t xml:space="preserve"> less</w:t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the least</w:t>
      </w:r>
    </w:p>
    <w:p w:rsidR="003D0DD9" w:rsidRPr="00DB74F1" w:rsidRDefault="003D0DD9" w:rsidP="003D0DD9">
      <w:pPr>
        <w:jc w:val="both"/>
        <w:rPr>
          <w:lang w:val="en-GB"/>
        </w:rPr>
      </w:pP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="00DB74F1" w:rsidRPr="00DB74F1">
        <w:rPr>
          <w:lang w:val="en-GB"/>
        </w:rPr>
        <w:tab/>
        <w:t>many</w:t>
      </w:r>
      <w:r w:rsidR="00DB74F1" w:rsidRPr="00DB74F1">
        <w:rPr>
          <w:lang w:val="en-GB"/>
        </w:rPr>
        <w:tab/>
      </w:r>
      <w:r w:rsidR="00DB74F1" w:rsidRPr="00DB74F1">
        <w:rPr>
          <w:lang w:val="en-GB"/>
        </w:rPr>
        <w:tab/>
        <w:t xml:space="preserve"> more</w:t>
      </w:r>
      <w:r w:rsidR="00DB74F1" w:rsidRPr="00DB74F1">
        <w:rPr>
          <w:lang w:val="en-GB"/>
        </w:rPr>
        <w:tab/>
      </w:r>
      <w:r w:rsidR="00DB74F1" w:rsidRPr="00DB74F1">
        <w:rPr>
          <w:lang w:val="en-GB"/>
        </w:rPr>
        <w:tab/>
      </w:r>
      <w:r w:rsidR="00DB74F1" w:rsidRPr="00DB74F1">
        <w:rPr>
          <w:lang w:val="en-GB"/>
        </w:rPr>
        <w:tab/>
        <w:t>the most</w:t>
      </w:r>
    </w:p>
    <w:p w:rsidR="00DB74F1" w:rsidRPr="00DB74F1" w:rsidRDefault="00DB74F1" w:rsidP="003D0DD9">
      <w:pPr>
        <w:jc w:val="both"/>
        <w:rPr>
          <w:lang w:val="en-GB"/>
        </w:rPr>
      </w:pP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much</w:t>
      </w:r>
      <w:r w:rsidRPr="00DB74F1">
        <w:rPr>
          <w:lang w:val="en-GB"/>
        </w:rPr>
        <w:tab/>
      </w:r>
      <w:r w:rsidRPr="00DB74F1">
        <w:rPr>
          <w:lang w:val="en-GB"/>
        </w:rPr>
        <w:tab/>
        <w:t xml:space="preserve"> more</w:t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the most</w:t>
      </w:r>
    </w:p>
    <w:p w:rsidR="00DB74F1" w:rsidRDefault="00DB74F1" w:rsidP="003D0DD9">
      <w:pPr>
        <w:jc w:val="both"/>
        <w:rPr>
          <w:lang w:val="en-GB"/>
        </w:rPr>
      </w:pP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far</w:t>
      </w:r>
      <w:r w:rsidRPr="00DB74F1">
        <w:rPr>
          <w:lang w:val="en-GB"/>
        </w:rPr>
        <w:tab/>
      </w:r>
      <w:r w:rsidRPr="00DB74F1">
        <w:rPr>
          <w:lang w:val="en-GB"/>
        </w:rPr>
        <w:tab/>
        <w:t xml:space="preserve"> further</w:t>
      </w:r>
      <w:r w:rsidRPr="00DB74F1">
        <w:rPr>
          <w:lang w:val="en-GB"/>
        </w:rPr>
        <w:tab/>
      </w:r>
      <w:r w:rsidRPr="00DB74F1">
        <w:rPr>
          <w:lang w:val="en-GB"/>
        </w:rPr>
        <w:tab/>
      </w:r>
      <w:r w:rsidRPr="00DB74F1">
        <w:rPr>
          <w:lang w:val="en-GB"/>
        </w:rPr>
        <w:tab/>
        <w:t>the furthest</w:t>
      </w:r>
    </w:p>
    <w:p w:rsidR="00DB74F1" w:rsidRDefault="00DB74F1" w:rsidP="003D0DD9">
      <w:pPr>
        <w:jc w:val="both"/>
        <w:rPr>
          <w:lang w:val="en-GB"/>
        </w:rPr>
      </w:pPr>
    </w:p>
    <w:p w:rsidR="00DB74F1" w:rsidRDefault="00DB74F1" w:rsidP="003D0DD9">
      <w:pPr>
        <w:jc w:val="both"/>
        <w:rPr>
          <w:lang w:val="en-GB"/>
        </w:rPr>
      </w:pPr>
    </w:p>
    <w:p w:rsidR="00DB74F1" w:rsidRPr="00DB74F1" w:rsidRDefault="00DB74F1" w:rsidP="003D0DD9">
      <w:pPr>
        <w:jc w:val="both"/>
        <w:rPr>
          <w:u w:val="single"/>
          <w:lang w:val="hr-HR"/>
        </w:rPr>
      </w:pPr>
      <w:r w:rsidRPr="00DB74F1">
        <w:rPr>
          <w:lang w:val="hr-HR"/>
        </w:rPr>
        <w:t xml:space="preserve">Sada kad smo si to ponovili, a vi prepisali u bilježnice, osim ako imate istu bilježnicu od prošle godine za peti razred, riješite zadatke u radnoj bilježnici 1.c) str. 72, te 2 i 3 a) i b) na str. 73 te zadatak 4) na 74. stranici.  </w:t>
      </w:r>
    </w:p>
    <w:p w:rsidR="003D0DD9" w:rsidRDefault="003D0DD9" w:rsidP="003D0DD9">
      <w:pPr>
        <w:jc w:val="both"/>
        <w:rPr>
          <w:u w:val="single"/>
          <w:lang w:val="hr-HR"/>
        </w:rPr>
      </w:pPr>
    </w:p>
    <w:p w:rsidR="00DB74F1" w:rsidRPr="00DB74F1" w:rsidRDefault="00DB74F1" w:rsidP="003D0DD9">
      <w:pPr>
        <w:jc w:val="both"/>
        <w:rPr>
          <w:lang w:val="hr-HR"/>
        </w:rPr>
      </w:pPr>
      <w:r w:rsidRPr="00DB74F1">
        <w:rPr>
          <w:lang w:val="hr-HR"/>
        </w:rPr>
        <w:t xml:space="preserve">Znam da se čini puno, ali sam sigurna da ćete to lako i brzo riješiti. Voli vas vaša English </w:t>
      </w:r>
      <w:r w:rsidRPr="00DB74F1">
        <w:rPr>
          <w:lang w:val="en-GB"/>
        </w:rPr>
        <w:t>teacher.</w:t>
      </w:r>
    </w:p>
    <w:sectPr w:rsidR="00DB74F1" w:rsidRPr="00DB74F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D9"/>
    <w:rsid w:val="00026731"/>
    <w:rsid w:val="003D0DD9"/>
    <w:rsid w:val="00A52C16"/>
    <w:rsid w:val="00DB74F1"/>
    <w:rsid w:val="00E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670EF1-8DFE-4231-8B00-4D37405A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D9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2020-03-23T18:42:00Z</dcterms:created>
  <dcterms:modified xsi:type="dcterms:W3CDTF">2020-03-23T18:42:00Z</dcterms:modified>
</cp:coreProperties>
</file>