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97" w:rsidRDefault="00450597" w:rsidP="00450597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7. b) </w:t>
      </w:r>
    </w:p>
    <w:p w:rsidR="00450597" w:rsidRDefault="00450597" w:rsidP="00450597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="00AC5603">
        <w:rPr>
          <w:b/>
          <w:bCs/>
          <w:lang w:val="hr-HR"/>
        </w:rPr>
        <w:t>ČETVRTAK   26</w:t>
      </w:r>
      <w:r>
        <w:rPr>
          <w:b/>
          <w:bCs/>
          <w:lang w:val="hr-HR"/>
        </w:rPr>
        <w:t>.3.2020</w:t>
      </w:r>
      <w:r>
        <w:rPr>
          <w:lang w:val="hr-HR"/>
        </w:rPr>
        <w:t>.</w:t>
      </w:r>
    </w:p>
    <w:p w:rsidR="00450597" w:rsidRDefault="00450597" w:rsidP="00450597">
      <w:pPr>
        <w:spacing w:line="276" w:lineRule="auto"/>
        <w:jc w:val="center"/>
        <w:rPr>
          <w:lang w:val="hr-HR"/>
        </w:rPr>
      </w:pPr>
    </w:p>
    <w:p w:rsidR="005C2D1C" w:rsidRDefault="005C2D1C" w:rsidP="00450597">
      <w:pPr>
        <w:spacing w:line="276" w:lineRule="auto"/>
        <w:jc w:val="center"/>
        <w:rPr>
          <w:lang w:val="hr-HR"/>
        </w:rPr>
      </w:pPr>
    </w:p>
    <w:p w:rsidR="00450597" w:rsidRDefault="00450597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Dobar dan, draga djeco! Evo nastavljamo s radom u ovom tjednu. </w:t>
      </w:r>
    </w:p>
    <w:p w:rsidR="00450597" w:rsidRDefault="00450597" w:rsidP="00A853F4">
      <w:pPr>
        <w:spacing w:line="276" w:lineRule="auto"/>
        <w:jc w:val="both"/>
        <w:rPr>
          <w:lang w:val="hr-HR"/>
        </w:rPr>
      </w:pPr>
    </w:p>
    <w:p w:rsidR="005C2D1C" w:rsidRDefault="005C2D1C" w:rsidP="00A853F4">
      <w:pPr>
        <w:spacing w:line="276" w:lineRule="auto"/>
        <w:jc w:val="both"/>
        <w:rPr>
          <w:lang w:val="hr-HR"/>
        </w:rPr>
      </w:pPr>
    </w:p>
    <w:p w:rsidR="00450597" w:rsidRDefault="00450597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Str. 97    –    </w:t>
      </w:r>
      <w:r w:rsidRPr="00A853F4">
        <w:rPr>
          <w:lang w:val="hr-HR"/>
        </w:rPr>
        <w:t>TUTANKHAMUN – THE CURSE OF A PHARAOH</w:t>
      </w:r>
      <w:r>
        <w:rPr>
          <w:lang w:val="hr-HR"/>
        </w:rPr>
        <w:t xml:space="preserve"> </w:t>
      </w:r>
    </w:p>
    <w:p w:rsidR="00450597" w:rsidRDefault="00450597" w:rsidP="00A853F4">
      <w:pPr>
        <w:spacing w:line="276" w:lineRule="auto"/>
        <w:jc w:val="both"/>
        <w:rPr>
          <w:lang w:val="hr-HR"/>
        </w:rPr>
      </w:pPr>
    </w:p>
    <w:p w:rsidR="00A52C16" w:rsidRDefault="00AC5603" w:rsidP="00A853F4">
      <w:pPr>
        <w:spacing w:line="276" w:lineRule="auto"/>
        <w:rPr>
          <w:lang w:val="hr-HR"/>
        </w:rPr>
      </w:pPr>
      <w:r>
        <w:rPr>
          <w:lang w:val="hr-HR"/>
        </w:rPr>
        <w:t>Pogledajte si  VOCABOX – riješite to u bilježnice, ja ću prozivati jednog po jednog i taj će mi napisati što ga pitam, OK?</w:t>
      </w:r>
    </w:p>
    <w:p w:rsidR="00AC5603" w:rsidRDefault="00AC5603" w:rsidP="00A853F4">
      <w:pPr>
        <w:spacing w:line="276" w:lineRule="auto"/>
        <w:rPr>
          <w:lang w:val="hr-HR"/>
        </w:rPr>
      </w:pPr>
    </w:p>
    <w:p w:rsidR="00AC5603" w:rsidRDefault="00AC5603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>A sad otvorite radne bilježnice, str. 77 – Nadopunit ćemo praznine u tekstu ponuđenim riječima. Koga prozovem, napisat će mi dio rečenice u kojoj se nalazi tražena riječ – možete traženu riječ napisati velikim slovima, a ostalo malim, tako da bude uočljivije. Naravno sve to pišite i u svoje radne.</w:t>
      </w:r>
      <w:r w:rsidR="00A853F4">
        <w:rPr>
          <w:lang w:val="hr-HR"/>
        </w:rPr>
        <w:t xml:space="preserve">  Zatim i zadatak pod b) – isti postupak.</w:t>
      </w:r>
    </w:p>
    <w:p w:rsidR="00A853F4" w:rsidRDefault="00A853F4" w:rsidP="00A853F4">
      <w:pPr>
        <w:spacing w:line="276" w:lineRule="auto"/>
        <w:jc w:val="both"/>
        <w:rPr>
          <w:lang w:val="hr-HR"/>
        </w:rPr>
      </w:pPr>
    </w:p>
    <w:p w:rsidR="00A853F4" w:rsidRDefault="00A853F4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>Okreni stranicu: Zadatak E)</w:t>
      </w:r>
    </w:p>
    <w:p w:rsidR="00A853F4" w:rsidRDefault="00A853F4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>Opet isti postupak, koristimo gore navedene riječi.</w:t>
      </w:r>
    </w:p>
    <w:p w:rsidR="00A853F4" w:rsidRDefault="00A853F4" w:rsidP="00A853F4">
      <w:pPr>
        <w:spacing w:line="276" w:lineRule="auto"/>
        <w:jc w:val="both"/>
        <w:rPr>
          <w:lang w:val="hr-HR"/>
        </w:rPr>
      </w:pPr>
    </w:p>
    <w:p w:rsidR="00A853F4" w:rsidRDefault="00A853F4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>Zadatak F) Nastavljamo s vježbom.</w:t>
      </w:r>
    </w:p>
    <w:p w:rsidR="00A853F4" w:rsidRDefault="00A853F4" w:rsidP="00A853F4">
      <w:pPr>
        <w:spacing w:line="276" w:lineRule="auto"/>
        <w:jc w:val="both"/>
        <w:rPr>
          <w:lang w:val="hr-HR"/>
        </w:rPr>
      </w:pPr>
    </w:p>
    <w:p w:rsidR="00A853F4" w:rsidRPr="00450597" w:rsidRDefault="00A853F4" w:rsidP="00A853F4">
      <w:pPr>
        <w:spacing w:line="276" w:lineRule="auto"/>
        <w:jc w:val="both"/>
        <w:rPr>
          <w:lang w:val="hr-HR"/>
        </w:rPr>
      </w:pPr>
      <w:r>
        <w:rPr>
          <w:lang w:val="hr-HR"/>
        </w:rPr>
        <w:t>Budite aktivni i učimo engleski.</w:t>
      </w:r>
    </w:p>
    <w:sectPr w:rsidR="00A853F4" w:rsidRPr="0045059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97"/>
    <w:rsid w:val="00026731"/>
    <w:rsid w:val="00450597"/>
    <w:rsid w:val="005C2D1C"/>
    <w:rsid w:val="00A52C16"/>
    <w:rsid w:val="00A853F4"/>
    <w:rsid w:val="00AC5603"/>
    <w:rsid w:val="00E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11A34A-A8DF-4486-A2D1-50A7DE4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97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3</cp:revision>
  <dcterms:created xsi:type="dcterms:W3CDTF">2020-03-25T19:22:00Z</dcterms:created>
  <dcterms:modified xsi:type="dcterms:W3CDTF">2020-03-25T19:22:00Z</dcterms:modified>
</cp:coreProperties>
</file>