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74" w:rsidRDefault="004A4F74" w:rsidP="004A4F74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8. b) </w:t>
      </w:r>
    </w:p>
    <w:p w:rsidR="004A4F74" w:rsidRDefault="004A4F74" w:rsidP="004A4F74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ČETVRTAK   26.3.2020</w:t>
      </w:r>
      <w:r>
        <w:rPr>
          <w:lang w:val="hr-HR"/>
        </w:rPr>
        <w:t>.</w:t>
      </w:r>
    </w:p>
    <w:p w:rsidR="004A4F74" w:rsidRDefault="004A4F74" w:rsidP="004A4F74">
      <w:pPr>
        <w:spacing w:line="276" w:lineRule="auto"/>
        <w:jc w:val="center"/>
        <w:rPr>
          <w:lang w:val="hr-HR"/>
        </w:rPr>
      </w:pPr>
    </w:p>
    <w:p w:rsidR="004A4F74" w:rsidRDefault="004A4F74" w:rsidP="004A4F74">
      <w:pPr>
        <w:rPr>
          <w:lang w:val="hr-HR"/>
        </w:rPr>
      </w:pPr>
    </w:p>
    <w:p w:rsidR="004A4F74" w:rsidRDefault="004A4F74" w:rsidP="004A4F74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s radom u ovom tjednu.  Engleski ćemo održavati po našem rasporedu, a ako želite, možete pogledati i ono što vam se nudi na Sportskoj televiziji.</w:t>
      </w:r>
    </w:p>
    <w:p w:rsidR="004A4F74" w:rsidRDefault="004A4F74" w:rsidP="004A4F74">
      <w:pPr>
        <w:spacing w:line="276" w:lineRule="auto"/>
        <w:jc w:val="both"/>
        <w:rPr>
          <w:lang w:val="hr-HR"/>
        </w:rPr>
      </w:pPr>
    </w:p>
    <w:p w:rsidR="004A4F74" w:rsidRDefault="004A4F74" w:rsidP="004A4F7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Možemo na početku i pregledati zadaću na brzinu. Pisat ćete samo rješenja. </w:t>
      </w:r>
    </w:p>
    <w:p w:rsidR="004A4F74" w:rsidRDefault="004A4F74" w:rsidP="004A4F74">
      <w:pPr>
        <w:spacing w:line="276" w:lineRule="auto"/>
        <w:jc w:val="both"/>
        <w:rPr>
          <w:lang w:val="hr-HR"/>
        </w:rPr>
      </w:pPr>
    </w:p>
    <w:p w:rsidR="004A4F74" w:rsidRDefault="004A4F74" w:rsidP="004A4F7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Otvorite se udžbenik str. 98 – MYSTERIES – </w:t>
      </w:r>
      <w:r w:rsidRPr="004A4F74">
        <w:rPr>
          <w:lang w:val="en-GB"/>
        </w:rPr>
        <w:t xml:space="preserve">there are four other mysteries. You can find the text on page160. </w:t>
      </w:r>
      <w:r>
        <w:rPr>
          <w:lang w:val="hr-HR"/>
        </w:rPr>
        <w:t>Pročitaj tekst, nešto smo od toga ranijih godina već obradili.</w:t>
      </w:r>
    </w:p>
    <w:p w:rsidR="00A52C16" w:rsidRDefault="00A52C16">
      <w:pPr>
        <w:rPr>
          <w:lang w:val="hr-HR"/>
        </w:rPr>
      </w:pPr>
    </w:p>
    <w:p w:rsidR="004A4F74" w:rsidRDefault="004A4F74">
      <w:pPr>
        <w:rPr>
          <w:lang w:val="hr-HR"/>
        </w:rPr>
      </w:pPr>
      <w:r>
        <w:rPr>
          <w:lang w:val="hr-HR"/>
        </w:rPr>
        <w:t>A sad pogledaj upotrebu određenom i neodređenog člana: THE i  A/AN. Pokušaj upamtiti jer ćemo sad rješavati zadatke u radnoj na str. 72 – Zadatak C)</w:t>
      </w:r>
    </w:p>
    <w:p w:rsidR="004A4F74" w:rsidRDefault="004A4F74">
      <w:pPr>
        <w:rPr>
          <w:lang w:val="hr-HR"/>
        </w:rPr>
      </w:pPr>
    </w:p>
    <w:p w:rsidR="004A4F74" w:rsidRDefault="004A4F74" w:rsidP="004A4F74">
      <w:pPr>
        <w:jc w:val="both"/>
        <w:rPr>
          <w:lang w:val="hr-HR"/>
        </w:rPr>
      </w:pPr>
      <w:r>
        <w:rPr>
          <w:lang w:val="hr-HR"/>
        </w:rPr>
        <w:t xml:space="preserve">Idemo redom, pa koga prozovem, napisat će rješenje uz kraći kontekst. Sve ću objasniti kad budemo počeli rješavati. </w:t>
      </w:r>
    </w:p>
    <w:p w:rsidR="004A4F74" w:rsidRDefault="004A4F74" w:rsidP="004A4F74">
      <w:pPr>
        <w:jc w:val="both"/>
        <w:rPr>
          <w:lang w:val="hr-HR"/>
        </w:rPr>
      </w:pPr>
    </w:p>
    <w:p w:rsidR="004A4F74" w:rsidRPr="004A4F74" w:rsidRDefault="004A4F74" w:rsidP="004A4F74">
      <w:pPr>
        <w:jc w:val="both"/>
        <w:rPr>
          <w:lang w:val="hr-HR"/>
        </w:rPr>
      </w:pPr>
      <w:r>
        <w:rPr>
          <w:lang w:val="hr-HR"/>
        </w:rPr>
        <w:t>Učite i dalje, pišite i budite mi zdravi i veseli.</w:t>
      </w:r>
    </w:p>
    <w:sectPr w:rsidR="004A4F74" w:rsidRPr="004A4F7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74"/>
    <w:rsid w:val="00026731"/>
    <w:rsid w:val="003A678B"/>
    <w:rsid w:val="004A4F74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EB8A34-7E38-4E9B-8893-99087E48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74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2020-03-25T19:23:00Z</dcterms:created>
  <dcterms:modified xsi:type="dcterms:W3CDTF">2020-03-25T19:23:00Z</dcterms:modified>
</cp:coreProperties>
</file>