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39" w:rsidRDefault="003A1739" w:rsidP="003A1739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>
        <w:rPr>
          <w:b/>
          <w:bCs/>
          <w:lang w:val="hr-HR"/>
        </w:rPr>
        <w:t>ENGLESKI JEZIK</w:t>
      </w:r>
      <w:r>
        <w:rPr>
          <w:lang w:val="hr-HR"/>
        </w:rPr>
        <w:t xml:space="preserve"> </w:t>
      </w:r>
      <w:r w:rsidR="00621E72">
        <w:rPr>
          <w:b/>
          <w:bCs/>
          <w:lang w:val="hr-HR"/>
        </w:rPr>
        <w:t>8. a</w:t>
      </w:r>
      <w:r>
        <w:rPr>
          <w:b/>
          <w:bCs/>
          <w:lang w:val="hr-HR"/>
        </w:rPr>
        <w:t xml:space="preserve">) </w:t>
      </w:r>
    </w:p>
    <w:p w:rsidR="003A1739" w:rsidRDefault="003A1739" w:rsidP="003A1739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ZA </w:t>
      </w:r>
      <w:r w:rsidR="00621E72">
        <w:rPr>
          <w:b/>
          <w:bCs/>
          <w:lang w:val="hr-HR"/>
        </w:rPr>
        <w:t>ČETVRTAK   26</w:t>
      </w:r>
      <w:r>
        <w:rPr>
          <w:b/>
          <w:bCs/>
          <w:lang w:val="hr-HR"/>
        </w:rPr>
        <w:t>.3.2020</w:t>
      </w:r>
      <w:r>
        <w:rPr>
          <w:lang w:val="hr-HR"/>
        </w:rPr>
        <w:t>.</w:t>
      </w:r>
    </w:p>
    <w:p w:rsidR="003A1739" w:rsidRDefault="003A1739" w:rsidP="003A1739">
      <w:pPr>
        <w:spacing w:line="276" w:lineRule="auto"/>
        <w:jc w:val="center"/>
        <w:rPr>
          <w:lang w:val="hr-HR"/>
        </w:rPr>
      </w:pPr>
    </w:p>
    <w:p w:rsidR="003A1739" w:rsidRDefault="003A1739" w:rsidP="003A1739">
      <w:pPr>
        <w:rPr>
          <w:lang w:val="hr-HR"/>
        </w:rPr>
      </w:pPr>
    </w:p>
    <w:p w:rsidR="003A1739" w:rsidRDefault="003A1739" w:rsidP="003A1739">
      <w:pPr>
        <w:spacing w:line="276" w:lineRule="auto"/>
        <w:jc w:val="both"/>
        <w:rPr>
          <w:lang w:val="hr-HR"/>
        </w:rPr>
      </w:pPr>
      <w:r>
        <w:rPr>
          <w:lang w:val="hr-HR"/>
        </w:rPr>
        <w:t>Dobar dan, draga djeco! Evo nastavljamo s radom u ovom tjednu.  Engleski ćemo održavati po našem rasporedu, a ako želite, možete pogledati i ono što vam se nudi na Sportskoj televiziji.</w:t>
      </w:r>
    </w:p>
    <w:p w:rsidR="003A1739" w:rsidRDefault="003A1739" w:rsidP="003A1739">
      <w:pPr>
        <w:spacing w:line="276" w:lineRule="auto"/>
        <w:jc w:val="both"/>
        <w:rPr>
          <w:lang w:val="hr-HR"/>
        </w:rPr>
      </w:pPr>
    </w:p>
    <w:p w:rsidR="003A1739" w:rsidRDefault="003A1739" w:rsidP="003A1739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Jučer ste moralo obraditi lekciju o izgubljenom kontinentu Atlantidi o kojem   nam govori Platon, starogrčki filozof. </w:t>
      </w:r>
    </w:p>
    <w:p w:rsidR="003A1739" w:rsidRPr="001B5739" w:rsidRDefault="003A1739" w:rsidP="003A1739">
      <w:pPr>
        <w:spacing w:line="276" w:lineRule="auto"/>
        <w:jc w:val="both"/>
        <w:rPr>
          <w:lang w:val="hr-HR"/>
        </w:rPr>
      </w:pPr>
    </w:p>
    <w:p w:rsidR="003A1739" w:rsidRDefault="003A1739" w:rsidP="003A1739">
      <w:pPr>
        <w:spacing w:line="276" w:lineRule="auto"/>
        <w:jc w:val="both"/>
        <w:rPr>
          <w:lang w:val="hr-HR"/>
        </w:rPr>
      </w:pPr>
      <w:r w:rsidRPr="003A1739">
        <w:rPr>
          <w:lang w:val="hr-HR"/>
        </w:rPr>
        <w:t xml:space="preserve">OK, a sad idemo dalje, </w:t>
      </w:r>
      <w:r>
        <w:rPr>
          <w:lang w:val="hr-HR"/>
        </w:rPr>
        <w:t>radne bilježnice otvorite na str. 71, riješi A), B) zadatak te D) zadatak na str. 73.</w:t>
      </w:r>
    </w:p>
    <w:p w:rsidR="00E76266" w:rsidRDefault="00E76266" w:rsidP="003A1739">
      <w:pPr>
        <w:spacing w:line="276" w:lineRule="auto"/>
        <w:jc w:val="both"/>
        <w:rPr>
          <w:lang w:val="hr-HR"/>
        </w:rPr>
      </w:pPr>
    </w:p>
    <w:p w:rsidR="00E76266" w:rsidRDefault="00E76266" w:rsidP="003A1739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Ja ću prozivati, a vi ćete mi odgovarati pismeno, zadatak, odnosno rečenicu po rečenicu kako ste rješavali ove zadatke u radnoj. Kad jednog prozovem, taj će napisati odgovor. Naravno svi trebate pisati u svoje radne. </w:t>
      </w:r>
    </w:p>
    <w:p w:rsidR="003A1739" w:rsidRDefault="003A1739" w:rsidP="003A1739">
      <w:pPr>
        <w:spacing w:line="276" w:lineRule="auto"/>
        <w:jc w:val="both"/>
        <w:rPr>
          <w:lang w:val="hr-HR"/>
        </w:rPr>
      </w:pPr>
    </w:p>
    <w:p w:rsidR="003A1739" w:rsidRPr="003A1739" w:rsidRDefault="003A1739" w:rsidP="003A1739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Pokušaj svojim riječima prepričati lekciju o Atlantidi, napiši u bilježnicu, poslikaj i pošalji mi do kraja tjedna (ne treba za sutra). Ove zadatke u radnoj svakako riješite za sutra. I javljajte se! </w:t>
      </w:r>
    </w:p>
    <w:p w:rsidR="004C493C" w:rsidRDefault="004C493C">
      <w:pPr>
        <w:rPr>
          <w:lang w:val="hr-HR"/>
        </w:rPr>
      </w:pPr>
    </w:p>
    <w:p w:rsidR="001B5739" w:rsidRDefault="001B5739">
      <w:pPr>
        <w:rPr>
          <w:lang w:val="hr-HR"/>
        </w:rPr>
      </w:pPr>
    </w:p>
    <w:p w:rsidR="00A52C16" w:rsidRPr="004C493C" w:rsidRDefault="004C493C">
      <w:pPr>
        <w:rPr>
          <w:b/>
          <w:bCs/>
          <w:lang w:val="en-GB"/>
        </w:rPr>
      </w:pPr>
      <w:r w:rsidRPr="004C493C">
        <w:rPr>
          <w:b/>
          <w:bCs/>
          <w:lang w:val="en-GB"/>
        </w:rPr>
        <w:t xml:space="preserve">Be </w:t>
      </w:r>
      <w:r>
        <w:rPr>
          <w:b/>
          <w:bCs/>
          <w:lang w:val="en-GB"/>
        </w:rPr>
        <w:t xml:space="preserve">mentally and physically </w:t>
      </w:r>
      <w:r w:rsidRPr="004C493C">
        <w:rPr>
          <w:b/>
          <w:bCs/>
          <w:lang w:val="en-GB"/>
        </w:rPr>
        <w:t>active, and stay healthy!</w:t>
      </w:r>
      <w:r>
        <w:rPr>
          <w:b/>
          <w:bCs/>
          <w:lang w:val="en-GB"/>
        </w:rPr>
        <w:t xml:space="preserve">   - Your English teacher</w:t>
      </w:r>
    </w:p>
    <w:sectPr w:rsidR="00A52C16" w:rsidRPr="004C493C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39"/>
    <w:rsid w:val="00026731"/>
    <w:rsid w:val="001B5739"/>
    <w:rsid w:val="001C3F92"/>
    <w:rsid w:val="003A1739"/>
    <w:rsid w:val="004C493C"/>
    <w:rsid w:val="00621E72"/>
    <w:rsid w:val="00A52C16"/>
    <w:rsid w:val="00C75E38"/>
    <w:rsid w:val="00E7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43147C-5051-4038-8B43-3E3B0125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739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2020-03-25T19:23:00Z</dcterms:created>
  <dcterms:modified xsi:type="dcterms:W3CDTF">2020-03-25T19:23:00Z</dcterms:modified>
</cp:coreProperties>
</file>