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F6" w:rsidRDefault="00F35CF6" w:rsidP="00F35CF6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7. a) </w:t>
      </w:r>
    </w:p>
    <w:p w:rsidR="00F35CF6" w:rsidRDefault="00F35CF6" w:rsidP="00F35CF6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 xml:space="preserve"> PETAK   27.3.2020</w:t>
      </w:r>
      <w:r>
        <w:rPr>
          <w:lang w:val="hr-HR"/>
        </w:rPr>
        <w:t>.</w:t>
      </w:r>
    </w:p>
    <w:p w:rsidR="00F35CF6" w:rsidRDefault="00F35CF6" w:rsidP="00F35CF6">
      <w:pPr>
        <w:spacing w:line="276" w:lineRule="auto"/>
        <w:jc w:val="center"/>
        <w:rPr>
          <w:lang w:val="hr-HR"/>
        </w:rPr>
      </w:pPr>
    </w:p>
    <w:p w:rsidR="00F35CF6" w:rsidRDefault="00F35CF6" w:rsidP="00F35CF6">
      <w:pPr>
        <w:spacing w:line="276" w:lineRule="auto"/>
        <w:jc w:val="center"/>
        <w:rPr>
          <w:lang w:val="hr-HR"/>
        </w:rPr>
      </w:pPr>
    </w:p>
    <w:p w:rsidR="00F35CF6" w:rsidRDefault="00F35CF6" w:rsidP="00F35CF6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Dobar dan, draga djeco! Evo nastavljamo s radom u ovom tjednu. </w:t>
      </w:r>
    </w:p>
    <w:p w:rsidR="00F35CF6" w:rsidRDefault="00F35CF6" w:rsidP="00F35CF6">
      <w:pPr>
        <w:spacing w:line="276" w:lineRule="auto"/>
        <w:jc w:val="both"/>
        <w:rPr>
          <w:lang w:val="hr-HR"/>
        </w:rPr>
      </w:pPr>
    </w:p>
    <w:p w:rsidR="00F35CF6" w:rsidRDefault="00F35CF6" w:rsidP="00F35CF6">
      <w:pPr>
        <w:spacing w:line="276" w:lineRule="auto"/>
        <w:jc w:val="both"/>
        <w:rPr>
          <w:lang w:val="hr-HR"/>
        </w:rPr>
      </w:pPr>
    </w:p>
    <w:p w:rsidR="00F35CF6" w:rsidRDefault="00F35CF6" w:rsidP="00F35CF6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Str. 97    –    TUTANKHAMUN – THE CURSE OF A PHARAOH </w:t>
      </w:r>
    </w:p>
    <w:p w:rsidR="00F35CF6" w:rsidRDefault="00F35CF6" w:rsidP="00F35CF6">
      <w:pPr>
        <w:spacing w:line="276" w:lineRule="auto"/>
        <w:jc w:val="both"/>
        <w:rPr>
          <w:lang w:val="hr-HR"/>
        </w:rPr>
      </w:pPr>
    </w:p>
    <w:p w:rsidR="00F35CF6" w:rsidRDefault="00F35CF6" w:rsidP="00F35CF6">
      <w:pPr>
        <w:spacing w:line="276" w:lineRule="auto"/>
        <w:rPr>
          <w:lang w:val="hr-HR"/>
        </w:rPr>
      </w:pPr>
      <w:r>
        <w:rPr>
          <w:lang w:val="hr-HR"/>
        </w:rPr>
        <w:t>Pogledajte si  VOCABOX – riješite to u bilježnice, ja ću prozivati jednog po jednog i taj će mi napisati što ga pitam, OK?</w:t>
      </w:r>
    </w:p>
    <w:p w:rsidR="00F35CF6" w:rsidRDefault="00F35CF6" w:rsidP="00F35CF6">
      <w:pPr>
        <w:spacing w:line="276" w:lineRule="auto"/>
        <w:rPr>
          <w:lang w:val="hr-HR"/>
        </w:rPr>
      </w:pPr>
    </w:p>
    <w:p w:rsidR="00F35CF6" w:rsidRDefault="00F35CF6" w:rsidP="00F35CF6">
      <w:pPr>
        <w:spacing w:line="276" w:lineRule="auto"/>
        <w:jc w:val="both"/>
        <w:rPr>
          <w:lang w:val="hr-HR"/>
        </w:rPr>
      </w:pPr>
      <w:r>
        <w:rPr>
          <w:lang w:val="hr-HR"/>
        </w:rPr>
        <w:t>A sad otvorite radne bilježnice, str. 77 – Nadopunit ćemo praznine u tekstu ponuđenim riječima. Koga prozovem, napisat će mi dio rečenice u kojoj se nalazi tražena riječ – možete traženu riječ napisati velikim slovima, a ostalo malim, tako da bude uočljivije. Naravno sve to pišite i u svoje radne.  Zatim i zadatak pod b) – isti postupak.</w:t>
      </w:r>
    </w:p>
    <w:p w:rsidR="00F35CF6" w:rsidRDefault="00F35CF6" w:rsidP="00F35CF6">
      <w:pPr>
        <w:spacing w:line="276" w:lineRule="auto"/>
        <w:jc w:val="both"/>
        <w:rPr>
          <w:lang w:val="hr-HR"/>
        </w:rPr>
      </w:pPr>
    </w:p>
    <w:p w:rsidR="00F35CF6" w:rsidRDefault="00F35CF6" w:rsidP="00F35CF6">
      <w:pPr>
        <w:spacing w:line="276" w:lineRule="auto"/>
        <w:jc w:val="both"/>
        <w:rPr>
          <w:lang w:val="hr-HR"/>
        </w:rPr>
      </w:pPr>
      <w:r>
        <w:rPr>
          <w:lang w:val="hr-HR"/>
        </w:rPr>
        <w:t>Okreni stranicu: Zadatak E)</w:t>
      </w:r>
    </w:p>
    <w:p w:rsidR="00F35CF6" w:rsidRDefault="00F35CF6" w:rsidP="00F35CF6">
      <w:pPr>
        <w:spacing w:line="276" w:lineRule="auto"/>
        <w:jc w:val="both"/>
        <w:rPr>
          <w:lang w:val="hr-HR"/>
        </w:rPr>
      </w:pPr>
    </w:p>
    <w:p w:rsidR="00F35CF6" w:rsidRDefault="00F35CF6" w:rsidP="00F35CF6">
      <w:pPr>
        <w:spacing w:line="276" w:lineRule="auto"/>
        <w:jc w:val="both"/>
        <w:rPr>
          <w:lang w:val="hr-HR"/>
        </w:rPr>
      </w:pPr>
      <w:r>
        <w:rPr>
          <w:lang w:val="hr-HR"/>
        </w:rPr>
        <w:t>Opet isti postupak, koristimo gore navedene riječi.</w:t>
      </w:r>
    </w:p>
    <w:p w:rsidR="00F35CF6" w:rsidRDefault="00F35CF6" w:rsidP="00F35CF6">
      <w:pPr>
        <w:spacing w:line="276" w:lineRule="auto"/>
        <w:jc w:val="both"/>
        <w:rPr>
          <w:lang w:val="hr-HR"/>
        </w:rPr>
      </w:pPr>
    </w:p>
    <w:p w:rsidR="00F35CF6" w:rsidRDefault="00F35CF6" w:rsidP="00F35CF6">
      <w:pPr>
        <w:spacing w:line="276" w:lineRule="auto"/>
        <w:jc w:val="both"/>
        <w:rPr>
          <w:lang w:val="hr-HR"/>
        </w:rPr>
      </w:pPr>
      <w:r>
        <w:rPr>
          <w:lang w:val="hr-HR"/>
        </w:rPr>
        <w:t>Zadatak F) Nastavljamo s vježbom.</w:t>
      </w:r>
    </w:p>
    <w:p w:rsidR="00F35CF6" w:rsidRDefault="00F35CF6" w:rsidP="00F35CF6">
      <w:pPr>
        <w:spacing w:line="276" w:lineRule="auto"/>
        <w:jc w:val="both"/>
        <w:rPr>
          <w:lang w:val="hr-HR"/>
        </w:rPr>
      </w:pPr>
    </w:p>
    <w:p w:rsidR="00F35CF6" w:rsidRDefault="00F35CF6" w:rsidP="00F35CF6">
      <w:pPr>
        <w:spacing w:line="276" w:lineRule="auto"/>
        <w:jc w:val="both"/>
        <w:rPr>
          <w:lang w:val="hr-HR"/>
        </w:rPr>
      </w:pPr>
      <w:r>
        <w:rPr>
          <w:lang w:val="hr-HR"/>
        </w:rPr>
        <w:t>Budite aktivni i učimo engleski.</w:t>
      </w:r>
    </w:p>
    <w:p w:rsidR="00A52C16" w:rsidRPr="00F35CF6" w:rsidRDefault="00A52C16">
      <w:pPr>
        <w:rPr>
          <w:lang w:val="hr-HR"/>
        </w:rPr>
      </w:pPr>
    </w:p>
    <w:sectPr w:rsidR="00A52C16" w:rsidRPr="00F35CF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F6"/>
    <w:rsid w:val="00026731"/>
    <w:rsid w:val="00214231"/>
    <w:rsid w:val="00A52C16"/>
    <w:rsid w:val="00F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F721EB-B253-4DF1-BE5D-7B00DAF1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F6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2020-03-26T12:53:00Z</dcterms:created>
  <dcterms:modified xsi:type="dcterms:W3CDTF">2020-03-26T12:53:00Z</dcterms:modified>
</cp:coreProperties>
</file>