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5A" w:rsidRDefault="00EC0B5A" w:rsidP="00EC0B5A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</w:t>
      </w:r>
      <w:r>
        <w:rPr>
          <w:b/>
          <w:bCs/>
          <w:lang w:val="hr-HR"/>
        </w:rPr>
        <w:t>ENGLESKI JEZIK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 xml:space="preserve">8. a) </w:t>
      </w:r>
    </w:p>
    <w:p w:rsidR="00EC0B5A" w:rsidRDefault="00EC0B5A" w:rsidP="00EC0B5A">
      <w:pPr>
        <w:spacing w:line="276" w:lineRule="auto"/>
        <w:jc w:val="center"/>
        <w:rPr>
          <w:lang w:val="hr-HR"/>
        </w:rPr>
      </w:pPr>
      <w:r>
        <w:rPr>
          <w:lang w:val="hr-HR"/>
        </w:rPr>
        <w:t xml:space="preserve">ZA </w:t>
      </w:r>
      <w:r>
        <w:rPr>
          <w:b/>
          <w:bCs/>
          <w:lang w:val="hr-HR"/>
        </w:rPr>
        <w:t>PETAK   27.3.2020</w:t>
      </w:r>
      <w:r>
        <w:rPr>
          <w:lang w:val="hr-HR"/>
        </w:rPr>
        <w:t>.</w:t>
      </w:r>
    </w:p>
    <w:p w:rsidR="00EC0B5A" w:rsidRDefault="00EC0B5A" w:rsidP="00EC0B5A">
      <w:pPr>
        <w:spacing w:line="276" w:lineRule="auto"/>
        <w:jc w:val="center"/>
        <w:rPr>
          <w:lang w:val="hr-HR"/>
        </w:rPr>
      </w:pPr>
    </w:p>
    <w:p w:rsidR="00EC0B5A" w:rsidRDefault="00EC0B5A" w:rsidP="00EC0B5A">
      <w:pPr>
        <w:rPr>
          <w:lang w:val="hr-HR"/>
        </w:rPr>
      </w:pPr>
    </w:p>
    <w:p w:rsidR="00EC0B5A" w:rsidRDefault="00EC0B5A" w:rsidP="00EC0B5A">
      <w:pPr>
        <w:spacing w:line="276" w:lineRule="auto"/>
        <w:jc w:val="both"/>
        <w:rPr>
          <w:lang w:val="hr-HR"/>
        </w:rPr>
      </w:pPr>
      <w:r>
        <w:rPr>
          <w:lang w:val="hr-HR"/>
        </w:rPr>
        <w:t>Dobar dan, draga djeco! Evo nastavljamo s radom u ovom tjednu.  Engleski ćemo održavati po našem rasporedu, a ako želite, možete pogledati i ono što vam se nudi na Sportskoj televiziji.</w:t>
      </w:r>
    </w:p>
    <w:p w:rsidR="00EC0B5A" w:rsidRDefault="00EC0B5A" w:rsidP="00EC0B5A">
      <w:pPr>
        <w:spacing w:line="276" w:lineRule="auto"/>
        <w:jc w:val="both"/>
        <w:rPr>
          <w:lang w:val="hr-HR"/>
        </w:rPr>
      </w:pPr>
    </w:p>
    <w:p w:rsidR="00EC0B5A" w:rsidRDefault="00EC0B5A" w:rsidP="00EC0B5A">
      <w:pPr>
        <w:spacing w:line="276" w:lineRule="auto"/>
        <w:jc w:val="both"/>
        <w:rPr>
          <w:lang w:val="hr-HR"/>
        </w:rPr>
      </w:pPr>
    </w:p>
    <w:p w:rsidR="00EC0B5A" w:rsidRDefault="00EC0B5A" w:rsidP="00EC0B5A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Otvorite se udžbenik str. 98 – MYSTERIES – </w:t>
      </w:r>
      <w:r>
        <w:rPr>
          <w:lang w:val="en-GB"/>
        </w:rPr>
        <w:t xml:space="preserve">there are four other mysteries. You can find the text on page160. </w:t>
      </w:r>
      <w:r>
        <w:rPr>
          <w:lang w:val="hr-HR"/>
        </w:rPr>
        <w:t>Pročitaj tekst, nešto smo od toga ranijih godina već obradili.</w:t>
      </w:r>
    </w:p>
    <w:p w:rsidR="00EC0B5A" w:rsidRDefault="00EC0B5A" w:rsidP="00EC0B5A">
      <w:pPr>
        <w:rPr>
          <w:lang w:val="hr-HR"/>
        </w:rPr>
      </w:pPr>
    </w:p>
    <w:p w:rsidR="00EC0B5A" w:rsidRDefault="00EC0B5A" w:rsidP="00EC0B5A">
      <w:pPr>
        <w:rPr>
          <w:lang w:val="hr-HR"/>
        </w:rPr>
      </w:pPr>
    </w:p>
    <w:p w:rsidR="00EC0B5A" w:rsidRDefault="00EC0B5A" w:rsidP="00EC0B5A">
      <w:pPr>
        <w:rPr>
          <w:lang w:val="hr-HR"/>
        </w:rPr>
      </w:pPr>
      <w:r>
        <w:rPr>
          <w:lang w:val="hr-HR"/>
        </w:rPr>
        <w:t>A sad pogledaj upotrebu određenom i neodređenog člana: THE i  A/AN. Pokušaj upamtiti jer ćemo sad rješavati zadatke u radnoj na str. 72 – Zadatak C)</w:t>
      </w:r>
    </w:p>
    <w:p w:rsidR="00EC0B5A" w:rsidRDefault="00EC0B5A" w:rsidP="00EC0B5A">
      <w:pPr>
        <w:rPr>
          <w:lang w:val="hr-HR"/>
        </w:rPr>
      </w:pPr>
    </w:p>
    <w:p w:rsidR="00EC0B5A" w:rsidRDefault="00EC0B5A" w:rsidP="00EC0B5A">
      <w:pPr>
        <w:jc w:val="both"/>
        <w:rPr>
          <w:lang w:val="hr-HR"/>
        </w:rPr>
      </w:pPr>
      <w:r>
        <w:rPr>
          <w:lang w:val="hr-HR"/>
        </w:rPr>
        <w:t xml:space="preserve">Idemo redom, pa koga prozovem, napisat će rješenje uz kraći kontekst. Sve ću objasniti kad budemo počeli rješavati. </w:t>
      </w:r>
    </w:p>
    <w:p w:rsidR="00EC0B5A" w:rsidRDefault="00EC0B5A" w:rsidP="00EC0B5A">
      <w:pPr>
        <w:jc w:val="both"/>
        <w:rPr>
          <w:lang w:val="hr-HR"/>
        </w:rPr>
      </w:pPr>
    </w:p>
    <w:p w:rsidR="00EC0B5A" w:rsidRDefault="00EC0B5A" w:rsidP="00EC0B5A">
      <w:pPr>
        <w:jc w:val="both"/>
        <w:rPr>
          <w:lang w:val="hr-HR"/>
        </w:rPr>
      </w:pPr>
    </w:p>
    <w:p w:rsidR="00EC0B5A" w:rsidRDefault="00EC0B5A" w:rsidP="00EC0B5A">
      <w:pPr>
        <w:jc w:val="both"/>
        <w:rPr>
          <w:lang w:val="hr-HR"/>
        </w:rPr>
      </w:pPr>
      <w:r>
        <w:rPr>
          <w:lang w:val="hr-HR"/>
        </w:rPr>
        <w:t>Učite i dalje, pišite i budite mi zdravi i veseli.</w:t>
      </w:r>
    </w:p>
    <w:p w:rsidR="00A52C16" w:rsidRPr="00EC0B5A" w:rsidRDefault="00A52C16">
      <w:pPr>
        <w:rPr>
          <w:lang w:val="hr-HR"/>
        </w:rPr>
      </w:pPr>
    </w:p>
    <w:sectPr w:rsidR="00A52C16" w:rsidRPr="00EC0B5A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5A"/>
    <w:rsid w:val="00026731"/>
    <w:rsid w:val="000D2A15"/>
    <w:rsid w:val="00A52C16"/>
    <w:rsid w:val="00E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797974-FD50-422C-990D-CEFDA56B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5A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Saša Jureša</cp:lastModifiedBy>
  <cp:revision>2</cp:revision>
  <dcterms:created xsi:type="dcterms:W3CDTF">2020-03-26T12:50:00Z</dcterms:created>
  <dcterms:modified xsi:type="dcterms:W3CDTF">2020-03-26T12:50:00Z</dcterms:modified>
</cp:coreProperties>
</file>