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16" w:rsidRDefault="006379BD" w:rsidP="006379BD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MATERIJAL I ZADACI ZA ENGLESKI JEZIK</w:t>
      </w:r>
    </w:p>
    <w:p w:rsidR="006379BD" w:rsidRDefault="006379BD" w:rsidP="006379BD">
      <w:pPr>
        <w:jc w:val="center"/>
        <w:rPr>
          <w:b/>
          <w:bCs/>
          <w:lang w:val="hr-HR"/>
        </w:rPr>
      </w:pPr>
      <w:r w:rsidRPr="006379BD">
        <w:rPr>
          <w:b/>
          <w:bCs/>
          <w:lang w:val="hr-HR"/>
        </w:rPr>
        <w:t>5.a)  i  5.b)   PONEDJELJAK  30.3.2020.</w:t>
      </w:r>
    </w:p>
    <w:p w:rsidR="00056446" w:rsidRDefault="00056446" w:rsidP="006379BD">
      <w:pPr>
        <w:jc w:val="center"/>
        <w:rPr>
          <w:b/>
          <w:bCs/>
          <w:lang w:val="hr-HR"/>
        </w:rPr>
      </w:pPr>
    </w:p>
    <w:p w:rsidR="00056446" w:rsidRDefault="00056446" w:rsidP="006379BD">
      <w:pPr>
        <w:jc w:val="center"/>
        <w:rPr>
          <w:b/>
          <w:bCs/>
          <w:lang w:val="hr-HR"/>
        </w:rPr>
      </w:pPr>
    </w:p>
    <w:p w:rsidR="00056446" w:rsidRPr="00056446" w:rsidRDefault="00056446" w:rsidP="00056446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 w:rsidRPr="00056446">
        <w:rPr>
          <w:b/>
          <w:bCs/>
          <w:i/>
          <w:iCs/>
          <w:lang w:val="hr-HR"/>
        </w:rPr>
        <w:t>OK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tako da mogu staviti plus i da znam da ste na satu.</w:t>
      </w:r>
      <w:r w:rsidR="00517AF5">
        <w:rPr>
          <w:lang w:val="hr-HR"/>
        </w:rPr>
        <w:t xml:space="preserve"> Svi oni koji se no mogu uključiti jer imaju problema s internetom ili slično, odradite ovo sami kasnije pa ćemo nekako to pregledati kasnije u tjednu po dogovoru.</w:t>
      </w:r>
    </w:p>
    <w:p w:rsidR="006379BD" w:rsidRDefault="006379BD" w:rsidP="006379BD">
      <w:pPr>
        <w:jc w:val="center"/>
        <w:rPr>
          <w:b/>
          <w:bCs/>
          <w:lang w:val="hr-HR"/>
        </w:rPr>
      </w:pPr>
    </w:p>
    <w:p w:rsidR="006379BD" w:rsidRDefault="006379BD" w:rsidP="006379BD">
      <w:pPr>
        <w:jc w:val="both"/>
        <w:rPr>
          <w:lang w:val="hr-HR"/>
        </w:rPr>
      </w:pPr>
    </w:p>
    <w:p w:rsidR="006379BD" w:rsidRDefault="006379BD" w:rsidP="006379BD">
      <w:pPr>
        <w:jc w:val="both"/>
        <w:rPr>
          <w:lang w:val="en-GB"/>
        </w:rPr>
      </w:pPr>
      <w:r w:rsidRPr="006379BD">
        <w:rPr>
          <w:lang w:val="en-GB"/>
        </w:rPr>
        <w:t xml:space="preserve">Open your books, page 67 </w:t>
      </w:r>
      <w:r w:rsidR="00F1790A">
        <w:rPr>
          <w:lang w:val="en-GB"/>
        </w:rPr>
        <w:t>– Here is a new lesson about a detective, Inspector J.</w:t>
      </w:r>
    </w:p>
    <w:p w:rsidR="00056446" w:rsidRDefault="00056446" w:rsidP="006379BD">
      <w:pPr>
        <w:jc w:val="both"/>
        <w:rPr>
          <w:lang w:val="en-GB"/>
        </w:rPr>
      </w:pPr>
    </w:p>
    <w:p w:rsidR="00F1790A" w:rsidRDefault="00056446" w:rsidP="006379BD">
      <w:pPr>
        <w:jc w:val="both"/>
        <w:rPr>
          <w:lang w:val="hr-HR"/>
        </w:rPr>
      </w:pPr>
      <w:r>
        <w:rPr>
          <w:lang w:val="en-GB"/>
        </w:rPr>
        <w:t>There are some new words here: L</w:t>
      </w:r>
      <w:r w:rsidR="00F1790A">
        <w:rPr>
          <w:lang w:val="en-GB"/>
        </w:rPr>
        <w:t xml:space="preserve">et’s write them in our notebooks. </w:t>
      </w:r>
      <w:r w:rsidR="00F1790A" w:rsidRPr="00517AF5">
        <w:rPr>
          <w:lang w:val="it-IT"/>
        </w:rPr>
        <w:t>(</w:t>
      </w:r>
      <w:r w:rsidR="00F1790A" w:rsidRPr="00F1790A">
        <w:rPr>
          <w:lang w:val="hr-HR"/>
        </w:rPr>
        <w:t>Zapišimo u naše bilježnice</w:t>
      </w:r>
      <w:r w:rsidR="00F1790A" w:rsidRPr="00517AF5">
        <w:rPr>
          <w:lang w:val="it-IT"/>
        </w:rPr>
        <w:t xml:space="preserve"> </w:t>
      </w:r>
      <w:r w:rsidR="00F1790A" w:rsidRPr="00F1790A">
        <w:rPr>
          <w:lang w:val="hr-HR"/>
        </w:rPr>
        <w:t>nove riječi.)</w:t>
      </w:r>
    </w:p>
    <w:p w:rsidR="00F1790A" w:rsidRDefault="00F1790A" w:rsidP="006379BD">
      <w:pPr>
        <w:jc w:val="both"/>
        <w:rPr>
          <w:lang w:val="hr-HR"/>
        </w:rPr>
      </w:pP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TROUBLE – nevolja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PERSON IN NEED – potrebita osoba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SKIP – preskočiti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 xml:space="preserve">SUSPECT – osumnjičenik 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EXAMINE EVIDENCE – preispitati dokaze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CATCH CRIMINALS – loviti kriminalce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UNDERCOVER – u tajnosti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PRETEND – pretvarati se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HARDWORKING – marljiv, radišan</w:t>
      </w:r>
    </w:p>
    <w:p w:rsidR="00F1790A" w:rsidRDefault="00F1790A" w:rsidP="006379BD">
      <w:pPr>
        <w:jc w:val="both"/>
        <w:rPr>
          <w:lang w:val="hr-HR"/>
        </w:rPr>
      </w:pPr>
      <w:r>
        <w:rPr>
          <w:lang w:val="hr-HR"/>
        </w:rPr>
        <w:t>RECOGNISE – prepoznati</w:t>
      </w:r>
    </w:p>
    <w:p w:rsidR="00F1790A" w:rsidRDefault="00F1790A" w:rsidP="006379BD">
      <w:pPr>
        <w:jc w:val="both"/>
        <w:rPr>
          <w:lang w:val="hr-HR"/>
        </w:rPr>
      </w:pPr>
    </w:p>
    <w:p w:rsidR="00056446" w:rsidRDefault="00F1790A" w:rsidP="006379BD">
      <w:pPr>
        <w:jc w:val="both"/>
        <w:rPr>
          <w:lang w:val="hr-HR"/>
        </w:rPr>
      </w:pPr>
      <w:r>
        <w:rPr>
          <w:lang w:val="hr-HR"/>
        </w:rPr>
        <w:t>Evo malo sam vam olakšala posao, a ako vi imate još nepoznatih riječi, slobodno si kasnije izvadite.</w:t>
      </w:r>
    </w:p>
    <w:p w:rsidR="00056446" w:rsidRDefault="00056446" w:rsidP="006379BD">
      <w:pPr>
        <w:jc w:val="both"/>
        <w:rPr>
          <w:lang w:val="hr-HR"/>
        </w:rPr>
      </w:pPr>
    </w:p>
    <w:p w:rsidR="00F1790A" w:rsidRDefault="00F1790A" w:rsidP="006379BD">
      <w:pPr>
        <w:jc w:val="both"/>
        <w:rPr>
          <w:b/>
          <w:bCs/>
          <w:lang w:val="en-GB"/>
        </w:rPr>
      </w:pPr>
      <w:r w:rsidRPr="00F1790A">
        <w:rPr>
          <w:b/>
          <w:bCs/>
          <w:lang w:val="en-GB"/>
        </w:rPr>
        <w:t>Now, read the text – You have 10 minutes to do it.</w:t>
      </w:r>
    </w:p>
    <w:p w:rsidR="00F1790A" w:rsidRDefault="00F1790A" w:rsidP="006379BD">
      <w:pPr>
        <w:jc w:val="both"/>
        <w:rPr>
          <w:b/>
          <w:bCs/>
          <w:lang w:val="en-GB"/>
        </w:rPr>
      </w:pPr>
    </w:p>
    <w:p w:rsidR="00F1790A" w:rsidRDefault="008D0793" w:rsidP="006379BD">
      <w:pPr>
        <w:jc w:val="both"/>
        <w:rPr>
          <w:lang w:val="hr-HR"/>
        </w:rPr>
      </w:pPr>
      <w:r w:rsidRPr="008D0793">
        <w:rPr>
          <w:lang w:val="hr-HR"/>
        </w:rPr>
        <w:t xml:space="preserve">Pokušajte za zadaću </w:t>
      </w:r>
      <w:r>
        <w:rPr>
          <w:lang w:val="hr-HR"/>
        </w:rPr>
        <w:t>lagano olovkom riješiti zadatak TRUE OR FALSE na vrhu str. 68.</w:t>
      </w:r>
      <w:r w:rsidR="00056446">
        <w:rPr>
          <w:lang w:val="hr-HR"/>
        </w:rPr>
        <w:t xml:space="preserve"> pa ćemo drugi put provjeriti. Isto tako lagano olovkom riješite 2. zadatak. Pazite, naučili smo ove riječi</w:t>
      </w:r>
    </w:p>
    <w:p w:rsidR="00056446" w:rsidRDefault="00056446" w:rsidP="006379BD">
      <w:pPr>
        <w:jc w:val="both"/>
        <w:rPr>
          <w:lang w:val="hr-HR"/>
        </w:rPr>
      </w:pPr>
      <w:r>
        <w:rPr>
          <w:lang w:val="hr-HR"/>
        </w:rPr>
        <w:t>ALWAYS – uvijek    OFTEN – često   USUALLY – obično   SOMETIMES – ponekad i NEVER – nikad .</w:t>
      </w:r>
    </w:p>
    <w:p w:rsidR="00056446" w:rsidRDefault="00056446" w:rsidP="006379BD">
      <w:pPr>
        <w:jc w:val="both"/>
        <w:rPr>
          <w:lang w:val="hr-HR"/>
        </w:rPr>
      </w:pPr>
    </w:p>
    <w:p w:rsidR="00056446" w:rsidRDefault="00056446" w:rsidP="006379BD">
      <w:pPr>
        <w:jc w:val="both"/>
        <w:rPr>
          <w:lang w:val="hr-HR"/>
        </w:rPr>
      </w:pPr>
      <w:r w:rsidRPr="00056446">
        <w:rPr>
          <w:lang w:val="en-GB"/>
        </w:rPr>
        <w:t>Now, look the table on the top of the page 69</w:t>
      </w:r>
      <w:r>
        <w:rPr>
          <w:lang w:val="hr-HR"/>
        </w:rPr>
        <w:t xml:space="preserve"> – Vidi tablicu na vrhu stranice 69.</w:t>
      </w:r>
    </w:p>
    <w:p w:rsidR="00056446" w:rsidRDefault="00056446" w:rsidP="006379BD">
      <w:pPr>
        <w:jc w:val="both"/>
        <w:rPr>
          <w:lang w:val="hr-HR"/>
        </w:rPr>
      </w:pPr>
    </w:p>
    <w:p w:rsidR="00056446" w:rsidRDefault="00056446" w:rsidP="006379BD">
      <w:pPr>
        <w:jc w:val="both"/>
        <w:rPr>
          <w:lang w:val="hr-HR"/>
        </w:rPr>
      </w:pPr>
      <w:r>
        <w:rPr>
          <w:lang w:val="hr-HR"/>
        </w:rPr>
        <w:t>Prepiši ovih 8 rečenica u bilježnicu, sve su to treća lica jednine (znači da dobivaju nastavak), te podcrtaj tu riječ. A sad ćemo to probati riješiti zajedno. Kako koga prozovem, taj će napisati odgovor.</w:t>
      </w:r>
    </w:p>
    <w:p w:rsidR="00056446" w:rsidRDefault="00056446" w:rsidP="006379BD">
      <w:pPr>
        <w:jc w:val="both"/>
        <w:rPr>
          <w:lang w:val="hr-HR"/>
        </w:rPr>
      </w:pPr>
    </w:p>
    <w:p w:rsidR="00056446" w:rsidRDefault="00056446" w:rsidP="006379BD">
      <w:pPr>
        <w:jc w:val="both"/>
        <w:rPr>
          <w:lang w:val="hr-HR"/>
        </w:rPr>
      </w:pPr>
      <w:r>
        <w:rPr>
          <w:lang w:val="hr-HR"/>
        </w:rPr>
        <w:t>Za danas toliko, učite, pišite zadaće i budite mi zdravi i veseli.</w:t>
      </w:r>
    </w:p>
    <w:p w:rsidR="0061722C" w:rsidRDefault="0061722C" w:rsidP="006379BD">
      <w:pPr>
        <w:jc w:val="both"/>
        <w:rPr>
          <w:lang w:val="hr-HR"/>
        </w:rPr>
      </w:pPr>
    </w:p>
    <w:p w:rsidR="0061722C" w:rsidRPr="008D0793" w:rsidRDefault="0061722C" w:rsidP="006379BD">
      <w:pPr>
        <w:jc w:val="both"/>
        <w:rPr>
          <w:lang w:val="hr-HR"/>
        </w:rPr>
      </w:pPr>
      <w:r>
        <w:rPr>
          <w:lang w:val="hr-HR"/>
        </w:rPr>
        <w:t>Možete si uvijek i pogledati Sportsku TV ili kliknuti na link Škole za život – nastava na daljinu za 5. razrede – Engleski jezik.</w:t>
      </w:r>
    </w:p>
    <w:sectPr w:rsidR="0061722C" w:rsidRPr="008D0793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BD"/>
    <w:rsid w:val="00026731"/>
    <w:rsid w:val="00056446"/>
    <w:rsid w:val="00517AF5"/>
    <w:rsid w:val="0061722C"/>
    <w:rsid w:val="006379BD"/>
    <w:rsid w:val="008D0793"/>
    <w:rsid w:val="00A52C16"/>
    <w:rsid w:val="00CC5F90"/>
    <w:rsid w:val="00F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E7E436-6951-4636-A750-4F74A16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2020-03-29T15:25:00Z</dcterms:created>
  <dcterms:modified xsi:type="dcterms:W3CDTF">2020-03-29T15:25:00Z</dcterms:modified>
</cp:coreProperties>
</file>