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95" w:rsidRDefault="007C4D95" w:rsidP="007C4D9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 xml:space="preserve">ENGLESKI JEZIK  6. b) </w:t>
      </w:r>
    </w:p>
    <w:p w:rsidR="007C4D95" w:rsidRDefault="007C4D95" w:rsidP="007C4D95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PONEDJELJAK  30.3.2020</w:t>
      </w:r>
      <w:r>
        <w:rPr>
          <w:lang w:val="hr-HR"/>
        </w:rPr>
        <w:t>.</w:t>
      </w:r>
    </w:p>
    <w:p w:rsidR="00D06E24" w:rsidRDefault="00D06E24" w:rsidP="007C4D95">
      <w:pPr>
        <w:spacing w:line="276" w:lineRule="auto"/>
        <w:jc w:val="center"/>
        <w:rPr>
          <w:lang w:val="hr-HR"/>
        </w:rPr>
      </w:pPr>
    </w:p>
    <w:p w:rsidR="00D06E24" w:rsidRDefault="00D06E24" w:rsidP="007C4D95">
      <w:pPr>
        <w:spacing w:line="276" w:lineRule="auto"/>
        <w:jc w:val="center"/>
        <w:rPr>
          <w:lang w:val="hr-HR"/>
        </w:rPr>
      </w:pPr>
    </w:p>
    <w:p w:rsidR="007C4D95" w:rsidRDefault="007C4D95" w:rsidP="007C4D95">
      <w:pPr>
        <w:spacing w:line="276" w:lineRule="auto"/>
        <w:jc w:val="center"/>
        <w:rPr>
          <w:lang w:val="hr-HR"/>
        </w:rPr>
      </w:pPr>
    </w:p>
    <w:p w:rsidR="00367453" w:rsidRDefault="007C4D95" w:rsidP="007C4D95">
      <w:pPr>
        <w:spacing w:line="276" w:lineRule="auto"/>
        <w:jc w:val="both"/>
        <w:rPr>
          <w:lang w:val="en-GB"/>
        </w:rPr>
      </w:pPr>
      <w:r w:rsidRPr="007C4D95">
        <w:rPr>
          <w:lang w:val="en-GB"/>
        </w:rPr>
        <w:t>Good morning, dear pupils. I hope you are all in front of your tablets or laptops following my instructions.</w:t>
      </w:r>
      <w:r w:rsidR="00367453">
        <w:rPr>
          <w:lang w:val="en-GB"/>
        </w:rPr>
        <w:t xml:space="preserve"> </w:t>
      </w:r>
    </w:p>
    <w:p w:rsidR="00367453" w:rsidRDefault="00367453" w:rsidP="007C4D95">
      <w:pPr>
        <w:spacing w:line="276" w:lineRule="auto"/>
        <w:jc w:val="both"/>
        <w:rPr>
          <w:lang w:val="en-GB"/>
        </w:rPr>
      </w:pPr>
    </w:p>
    <w:p w:rsidR="007C4D95" w:rsidRDefault="00367453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U SLUČAJU DA SE NE MOŽETE UKLJUČITI ZBOG TEHNIČKIH PROBLEMA, UČINITE TO KASNIJE KAD BUDETE MOGLI.</w:t>
      </w:r>
    </w:p>
    <w:p w:rsidR="00367453" w:rsidRDefault="00367453" w:rsidP="007C4D95">
      <w:pPr>
        <w:spacing w:line="276" w:lineRule="auto"/>
        <w:jc w:val="both"/>
        <w:rPr>
          <w:lang w:val="en-GB"/>
        </w:rPr>
      </w:pP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Open your books, page 76, 77 – Read the other two stories THE DAY THE EARTH WENT MAD,  and  DON’T PUT YOUR THUMBS DOWN, PLEASE.</w:t>
      </w:r>
      <w:r w:rsidR="00D06E24">
        <w:rPr>
          <w:lang w:val="en-GB"/>
        </w:rPr>
        <w:t xml:space="preserve">  You have 10 minutes to read.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Here are some new words for you:</w:t>
      </w:r>
    </w:p>
    <w:p w:rsidR="00D06E24" w:rsidRDefault="00D06E24" w:rsidP="007C4D95">
      <w:pPr>
        <w:spacing w:line="276" w:lineRule="auto"/>
        <w:jc w:val="both"/>
        <w:rPr>
          <w:lang w:val="en-GB"/>
        </w:rPr>
      </w:pP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There is an abbreviation here </w:t>
      </w:r>
      <w:r w:rsidRPr="007C4D95">
        <w:rPr>
          <w:b/>
          <w:bCs/>
          <w:lang w:val="en-GB"/>
        </w:rPr>
        <w:t>A.D.</w:t>
      </w:r>
      <w:r>
        <w:rPr>
          <w:lang w:val="en-GB"/>
        </w:rPr>
        <w:t xml:space="preserve"> (Anno Domini in Latin meaning </w:t>
      </w:r>
      <w:r>
        <w:rPr>
          <w:lang w:val="hr-HR"/>
        </w:rPr>
        <w:t>g</w:t>
      </w:r>
      <w:r w:rsidRPr="007C4D95">
        <w:rPr>
          <w:lang w:val="hr-HR"/>
        </w:rPr>
        <w:t>odine Gospodnje</w:t>
      </w:r>
      <w:r>
        <w:rPr>
          <w:lang w:val="en-GB"/>
        </w:rPr>
        <w:t xml:space="preserve">, </w:t>
      </w:r>
      <w:r w:rsidRPr="007C4D95">
        <w:rPr>
          <w:lang w:val="hr-HR"/>
        </w:rPr>
        <w:t>odnosno poslije</w:t>
      </w:r>
      <w:r>
        <w:rPr>
          <w:lang w:val="en-GB"/>
        </w:rPr>
        <w:t xml:space="preserve"> Krista), opposed to B.C. meaning before Christ.</w:t>
      </w:r>
    </w:p>
    <w:p w:rsidR="00D06E24" w:rsidRDefault="00D06E24" w:rsidP="007C4D95">
      <w:pPr>
        <w:spacing w:line="276" w:lineRule="auto"/>
        <w:jc w:val="both"/>
        <w:rPr>
          <w:lang w:val="en-GB"/>
        </w:rPr>
      </w:pPr>
    </w:p>
    <w:p w:rsidR="00D06E24" w:rsidRDefault="00D06E24" w:rsidP="00D06E24">
      <w:pPr>
        <w:spacing w:line="276" w:lineRule="auto"/>
        <w:jc w:val="both"/>
        <w:rPr>
          <w:lang w:val="en-GB"/>
        </w:rPr>
      </w:pPr>
      <w:r>
        <w:rPr>
          <w:lang w:val="en-GB"/>
        </w:rPr>
        <w:t>Copy them in your notebooks and translate:</w:t>
      </w:r>
    </w:p>
    <w:p w:rsidR="00D06E24" w:rsidRDefault="00D06E24" w:rsidP="007C4D95">
      <w:pPr>
        <w:spacing w:line="276" w:lineRule="auto"/>
        <w:jc w:val="both"/>
        <w:rPr>
          <w:lang w:val="en-GB"/>
        </w:rPr>
      </w:pP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ERUPT =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THREW = past tense of THROW (</w:t>
      </w:r>
      <w:r w:rsidRPr="007C4D95">
        <w:rPr>
          <w:lang w:val="hr-HR"/>
        </w:rPr>
        <w:t>bacati</w:t>
      </w:r>
      <w:r>
        <w:rPr>
          <w:lang w:val="en-GB"/>
        </w:rPr>
        <w:t>)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ASH =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PRESERVE =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THUMB =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WARRIOR =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FATE =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</w:p>
    <w:p w:rsidR="007C4D95" w:rsidRDefault="007C4D95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For your Homework copy the 12 sentences ( Task 3.) in your notebooks.</w:t>
      </w:r>
    </w:p>
    <w:p w:rsidR="007C4D95" w:rsidRDefault="007C4D95" w:rsidP="007C4D95">
      <w:pPr>
        <w:spacing w:line="276" w:lineRule="auto"/>
        <w:jc w:val="both"/>
        <w:rPr>
          <w:lang w:val="en-GB"/>
        </w:rPr>
      </w:pPr>
    </w:p>
    <w:p w:rsidR="007C4D95" w:rsidRDefault="00D06E24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And now, let’s check the Task 3 in your Workbooks, page 76. You had to write the opposite meaning of the adjective. Remember, comparative should remain comparative, superlative should stay superlative etc.</w:t>
      </w:r>
    </w:p>
    <w:p w:rsidR="00D06E24" w:rsidRDefault="00D06E24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Let’s start.</w:t>
      </w:r>
    </w:p>
    <w:p w:rsidR="00D06E24" w:rsidRDefault="00D06E24" w:rsidP="007C4D95">
      <w:pPr>
        <w:spacing w:line="276" w:lineRule="auto"/>
        <w:jc w:val="both"/>
        <w:rPr>
          <w:lang w:val="en-GB"/>
        </w:rPr>
      </w:pPr>
    </w:p>
    <w:p w:rsidR="00D06E24" w:rsidRDefault="00D06E24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>To conclude the lesson, you can play a game – it’s all about superlatives!</w:t>
      </w:r>
    </w:p>
    <w:p w:rsidR="00D06E24" w:rsidRDefault="00D06E24" w:rsidP="007C4D95">
      <w:pPr>
        <w:spacing w:line="276" w:lineRule="auto"/>
        <w:jc w:val="both"/>
        <w:rPr>
          <w:lang w:val="en-GB"/>
        </w:rPr>
      </w:pPr>
    </w:p>
    <w:p w:rsidR="00D06E24" w:rsidRDefault="00D06E24" w:rsidP="007C4D95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Click on this link:   </w:t>
      </w:r>
      <w:hyperlink r:id="rId5" w:history="1">
        <w:r w:rsidRPr="001C2735">
          <w:rPr>
            <w:rStyle w:val="Hiperveza"/>
            <w:lang w:val="en-GB"/>
          </w:rPr>
          <w:t>https://wordwall.net/play/550/371/473</w:t>
        </w:r>
      </w:hyperlink>
      <w:r>
        <w:rPr>
          <w:lang w:val="en-GB"/>
        </w:rPr>
        <w:t xml:space="preserve">   - Good luck! See you tomorrow.</w:t>
      </w:r>
    </w:p>
    <w:p w:rsidR="002B0CF6" w:rsidRDefault="002B0CF6" w:rsidP="007C4D95">
      <w:pPr>
        <w:spacing w:line="276" w:lineRule="auto"/>
        <w:jc w:val="both"/>
        <w:rPr>
          <w:lang w:val="en-GB"/>
        </w:rPr>
      </w:pPr>
    </w:p>
    <w:p w:rsidR="002B0CF6" w:rsidRDefault="002B0CF6" w:rsidP="002B0CF6">
      <w:pPr>
        <w:jc w:val="both"/>
        <w:rPr>
          <w:lang w:val="hr-HR"/>
        </w:rPr>
      </w:pPr>
      <w:r>
        <w:rPr>
          <w:lang w:val="hr-HR"/>
        </w:rPr>
        <w:t>Možete si uvijek i pogledati Sportsku TV ili kliknuti na link Škole za život – nastava na daljinu za 6. razrede – Engleski jezik.</w:t>
      </w:r>
    </w:p>
    <w:p w:rsidR="002B0CF6" w:rsidRPr="002B0CF6" w:rsidRDefault="002B0CF6" w:rsidP="007C4D95">
      <w:pPr>
        <w:spacing w:line="276" w:lineRule="auto"/>
        <w:jc w:val="both"/>
        <w:rPr>
          <w:lang w:val="hr-HR"/>
        </w:rPr>
      </w:pPr>
    </w:p>
    <w:p w:rsidR="00D06E24" w:rsidRDefault="00D06E24" w:rsidP="007C4D95">
      <w:pPr>
        <w:spacing w:line="276" w:lineRule="auto"/>
        <w:jc w:val="both"/>
        <w:rPr>
          <w:lang w:val="en-GB"/>
        </w:rPr>
      </w:pPr>
    </w:p>
    <w:p w:rsidR="007C4D95" w:rsidRPr="007C4D95" w:rsidRDefault="007C4D95" w:rsidP="007C4D95">
      <w:pPr>
        <w:spacing w:line="276" w:lineRule="auto"/>
        <w:jc w:val="both"/>
        <w:rPr>
          <w:lang w:val="en-GB"/>
        </w:rPr>
      </w:pPr>
    </w:p>
    <w:p w:rsidR="00A52C16" w:rsidRDefault="00A52C16"/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95"/>
    <w:rsid w:val="00026731"/>
    <w:rsid w:val="002B0CF6"/>
    <w:rsid w:val="00367453"/>
    <w:rsid w:val="007C4D95"/>
    <w:rsid w:val="007D721D"/>
    <w:rsid w:val="00A52C16"/>
    <w:rsid w:val="00D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8F1BFA-0D26-4FDF-9D97-88F36F20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9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550/371/47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2020-03-29T15:24:00Z</dcterms:created>
  <dcterms:modified xsi:type="dcterms:W3CDTF">2020-03-29T15:24:00Z</dcterms:modified>
</cp:coreProperties>
</file>