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9D" w:rsidRDefault="00812F9D" w:rsidP="00812F9D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MATERIJAL I ZADACI ZA ENGLESKI JEZIK</w:t>
      </w:r>
    </w:p>
    <w:p w:rsidR="00812F9D" w:rsidRDefault="00812F9D" w:rsidP="00812F9D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5.a)  i  5.b)   SRIJEDA  1.4</w:t>
      </w:r>
      <w:r w:rsidRPr="006379BD">
        <w:rPr>
          <w:b/>
          <w:bCs/>
          <w:lang w:val="hr-HR"/>
        </w:rPr>
        <w:t>.2020.</w:t>
      </w:r>
    </w:p>
    <w:p w:rsidR="00812F9D" w:rsidRDefault="00812F9D" w:rsidP="00812F9D">
      <w:pPr>
        <w:jc w:val="center"/>
        <w:rPr>
          <w:b/>
          <w:bCs/>
          <w:lang w:val="hr-HR"/>
        </w:rPr>
      </w:pPr>
    </w:p>
    <w:p w:rsidR="00812F9D" w:rsidRDefault="00812F9D" w:rsidP="00812F9D">
      <w:pPr>
        <w:jc w:val="center"/>
        <w:rPr>
          <w:b/>
          <w:bCs/>
          <w:lang w:val="hr-HR"/>
        </w:rPr>
      </w:pPr>
    </w:p>
    <w:p w:rsidR="00812F9D" w:rsidRDefault="00812F9D" w:rsidP="00812F9D">
      <w:pPr>
        <w:jc w:val="both"/>
        <w:rPr>
          <w:lang w:val="hr-HR"/>
        </w:rPr>
      </w:pPr>
      <w:r>
        <w:rPr>
          <w:lang w:val="hr-HR"/>
        </w:rPr>
        <w:t xml:space="preserve">NADAM SE DA STE SVI ISPRED TABLETA ILI LAPTOPA ILI ČEGA VEĆ TE DA MOŽETE PRATITI NASTAVU. ZA POČETAK, JAVITE SE KRATKOM PORUKOM </w:t>
      </w:r>
      <w:r w:rsidRPr="00056446">
        <w:rPr>
          <w:b/>
          <w:bCs/>
          <w:i/>
          <w:iCs/>
          <w:lang w:val="hr-HR"/>
        </w:rPr>
        <w:t>OK</w:t>
      </w:r>
      <w:r>
        <w:rPr>
          <w:b/>
          <w:bCs/>
          <w:i/>
          <w:iCs/>
          <w:lang w:val="hr-HR"/>
        </w:rPr>
        <w:t xml:space="preserve"> </w:t>
      </w:r>
      <w:r>
        <w:rPr>
          <w:lang w:val="hr-HR"/>
        </w:rPr>
        <w:t>tako da mogu staviti plus i da znam da ste na satu. Svi oni koji se ne mogu uključiti jer imaju problema s internetom ili slično, odradite ovo sami kasnije pa ćemo nekako to pregledati kasnije u tjednu po dogovoru.</w:t>
      </w:r>
    </w:p>
    <w:p w:rsidR="00812F9D" w:rsidRDefault="00812F9D" w:rsidP="00812F9D">
      <w:pPr>
        <w:jc w:val="both"/>
        <w:rPr>
          <w:lang w:val="hr-HR"/>
        </w:rPr>
      </w:pPr>
    </w:p>
    <w:p w:rsidR="00812F9D" w:rsidRDefault="00812F9D" w:rsidP="00812F9D">
      <w:pPr>
        <w:spacing w:line="276" w:lineRule="auto"/>
        <w:jc w:val="both"/>
        <w:rPr>
          <w:lang w:val="hr-HR"/>
        </w:rPr>
      </w:pPr>
      <w:r>
        <w:rPr>
          <w:lang w:val="hr-HR"/>
        </w:rPr>
        <w:t>Krenimo. Ako se sjećate, na početku lekcije bila su zanimanja prikazana na 11 sličica (str.66). Ukupno je bilo 22 zanimanja. Znate li ih sve prevesti? Nadam se da da.</w:t>
      </w:r>
    </w:p>
    <w:p w:rsidR="00812F9D" w:rsidRDefault="00812F9D" w:rsidP="00812F9D">
      <w:pPr>
        <w:spacing w:line="276" w:lineRule="auto"/>
        <w:jc w:val="both"/>
        <w:rPr>
          <w:lang w:val="hr-HR"/>
        </w:rPr>
      </w:pPr>
    </w:p>
    <w:p w:rsidR="00812F9D" w:rsidRDefault="00812F9D" w:rsidP="00812F9D">
      <w:pPr>
        <w:spacing w:line="276" w:lineRule="auto"/>
        <w:jc w:val="both"/>
        <w:rPr>
          <w:lang w:val="hr-HR"/>
        </w:rPr>
      </w:pPr>
      <w:r w:rsidRPr="00812F9D">
        <w:rPr>
          <w:lang w:val="en-GB"/>
        </w:rPr>
        <w:t>Now, open your Workbooks, page</w:t>
      </w:r>
      <w:r>
        <w:rPr>
          <w:lang w:val="hr-HR"/>
        </w:rPr>
        <w:t xml:space="preserve"> 68 – Radna bilježnica. </w:t>
      </w:r>
      <w:r w:rsidRPr="00812F9D">
        <w:rPr>
          <w:b/>
          <w:bCs/>
          <w:lang w:val="hr-HR"/>
        </w:rPr>
        <w:t>Zadatak 8.</w:t>
      </w:r>
    </w:p>
    <w:p w:rsidR="00812F9D" w:rsidRDefault="00812F9D" w:rsidP="00812F9D">
      <w:pPr>
        <w:spacing w:line="276" w:lineRule="auto"/>
        <w:jc w:val="both"/>
        <w:rPr>
          <w:lang w:val="hr-HR"/>
        </w:rPr>
      </w:pPr>
      <w:r>
        <w:rPr>
          <w:lang w:val="hr-HR"/>
        </w:rPr>
        <w:t>Imamo 11 rečenica – potrebno je na crtu napisati o kojem se to zanimanju radi. Pazi, ne zaboravi staviti član A ili AN, već prema pravilu koje smo ranije naučili.</w:t>
      </w:r>
    </w:p>
    <w:p w:rsidR="00812F9D" w:rsidRDefault="00812F9D" w:rsidP="00812F9D">
      <w:pPr>
        <w:spacing w:line="276" w:lineRule="auto"/>
        <w:jc w:val="both"/>
        <w:rPr>
          <w:lang w:val="en-GB"/>
        </w:rPr>
      </w:pPr>
      <w:r>
        <w:rPr>
          <w:lang w:val="hr-HR"/>
        </w:rPr>
        <w:t xml:space="preserve">Recimo rečenica 1. </w:t>
      </w:r>
      <w:r w:rsidRPr="00812F9D">
        <w:rPr>
          <w:u w:val="single"/>
          <w:lang w:val="en-GB"/>
        </w:rPr>
        <w:t>A doctor</w:t>
      </w:r>
      <w:r w:rsidRPr="00812F9D">
        <w:rPr>
          <w:lang w:val="en-GB"/>
        </w:rPr>
        <w:t xml:space="preserve"> helps people when they are sick.</w:t>
      </w:r>
    </w:p>
    <w:p w:rsidR="00812F9D" w:rsidRDefault="00812F9D" w:rsidP="00812F9D">
      <w:pPr>
        <w:spacing w:line="276" w:lineRule="auto"/>
        <w:jc w:val="both"/>
        <w:rPr>
          <w:lang w:val="hr-HR"/>
        </w:rPr>
      </w:pPr>
      <w:r w:rsidRPr="00812F9D">
        <w:rPr>
          <w:lang w:val="hr-HR"/>
        </w:rPr>
        <w:t>Dalje nastavi sam.</w:t>
      </w:r>
    </w:p>
    <w:p w:rsidR="00812F9D" w:rsidRDefault="00812F9D" w:rsidP="00812F9D">
      <w:pPr>
        <w:spacing w:line="276" w:lineRule="auto"/>
        <w:jc w:val="both"/>
        <w:rPr>
          <w:lang w:val="hr-HR"/>
        </w:rPr>
      </w:pPr>
    </w:p>
    <w:p w:rsidR="00812F9D" w:rsidRDefault="00812F9D" w:rsidP="00812F9D">
      <w:pPr>
        <w:spacing w:line="276" w:lineRule="auto"/>
        <w:jc w:val="both"/>
        <w:rPr>
          <w:lang w:val="hr-HR"/>
        </w:rPr>
      </w:pPr>
      <w:r>
        <w:rPr>
          <w:lang w:val="hr-HR"/>
        </w:rPr>
        <w:t>Zatim nastavi sa zadatkom 9.</w:t>
      </w:r>
    </w:p>
    <w:p w:rsidR="00812F9D" w:rsidRDefault="00812F9D" w:rsidP="00812F9D">
      <w:pPr>
        <w:spacing w:line="276" w:lineRule="auto"/>
        <w:jc w:val="both"/>
        <w:rPr>
          <w:lang w:val="hr-HR"/>
        </w:rPr>
      </w:pPr>
      <w:r>
        <w:rPr>
          <w:lang w:val="hr-HR"/>
        </w:rPr>
        <w:t>Imate upravo 10 crta na koje trebate napisati rečenice iz tablice. Sretno.</w:t>
      </w:r>
    </w:p>
    <w:p w:rsidR="00812F9D" w:rsidRDefault="00812F9D" w:rsidP="00812F9D">
      <w:pPr>
        <w:spacing w:line="276" w:lineRule="auto"/>
        <w:jc w:val="both"/>
        <w:rPr>
          <w:lang w:val="hr-HR"/>
        </w:rPr>
      </w:pPr>
      <w:r>
        <w:rPr>
          <w:lang w:val="hr-HR"/>
        </w:rPr>
        <w:t>Ukoliko ne stignete na satu, dovršite doma i poslikajte tu stranicu radne bilježnice i pošaljite mi na pregled.</w:t>
      </w:r>
    </w:p>
    <w:p w:rsidR="00812F9D" w:rsidRDefault="00812F9D" w:rsidP="00812F9D">
      <w:pPr>
        <w:spacing w:line="276" w:lineRule="auto"/>
        <w:jc w:val="both"/>
        <w:rPr>
          <w:lang w:val="hr-HR"/>
        </w:rPr>
      </w:pPr>
    </w:p>
    <w:p w:rsidR="00812F9D" w:rsidRDefault="00812F9D" w:rsidP="00812F9D">
      <w:pPr>
        <w:spacing w:line="276" w:lineRule="auto"/>
        <w:jc w:val="both"/>
        <w:rPr>
          <w:lang w:val="hr-HR"/>
        </w:rPr>
      </w:pPr>
      <w:r>
        <w:rPr>
          <w:lang w:val="hr-HR"/>
        </w:rPr>
        <w:t>Do sljedećeg našeg susreta, BE HAPPY AND STAY HEALTHY.</w:t>
      </w:r>
    </w:p>
    <w:p w:rsidR="00812F9D" w:rsidRDefault="00812F9D" w:rsidP="00812F9D">
      <w:pPr>
        <w:spacing w:line="276" w:lineRule="auto"/>
        <w:jc w:val="both"/>
        <w:rPr>
          <w:lang w:val="hr-HR"/>
        </w:rPr>
      </w:pPr>
    </w:p>
    <w:p w:rsidR="00812F9D" w:rsidRDefault="00812F9D" w:rsidP="00812F9D">
      <w:pPr>
        <w:spacing w:line="276" w:lineRule="auto"/>
        <w:jc w:val="both"/>
        <w:rPr>
          <w:lang w:val="hr-HR"/>
        </w:rPr>
      </w:pPr>
      <w:r>
        <w:rPr>
          <w:lang w:val="hr-HR"/>
        </w:rPr>
        <w:t>Svakako, ukoliko možete i kad možete, pogledajte video program na linku Škole za život za 5. razrede ili na Sportskoj TV.</w:t>
      </w:r>
    </w:p>
    <w:p w:rsidR="00812F9D" w:rsidRDefault="00812F9D" w:rsidP="00812F9D">
      <w:pPr>
        <w:spacing w:line="276" w:lineRule="auto"/>
        <w:jc w:val="both"/>
        <w:rPr>
          <w:lang w:val="hr-HR"/>
        </w:rPr>
      </w:pPr>
    </w:p>
    <w:p w:rsidR="00812F9D" w:rsidRPr="00812F9D" w:rsidRDefault="00812F9D" w:rsidP="00812F9D">
      <w:pPr>
        <w:spacing w:line="276" w:lineRule="auto"/>
        <w:jc w:val="both"/>
        <w:rPr>
          <w:lang w:val="hr-HR"/>
        </w:rPr>
      </w:pPr>
    </w:p>
    <w:p w:rsidR="00A52C16" w:rsidRPr="00812F9D" w:rsidRDefault="00A52C16">
      <w:pPr>
        <w:rPr>
          <w:lang w:val="hr-HR"/>
        </w:rPr>
      </w:pPr>
    </w:p>
    <w:sectPr w:rsidR="00A52C16" w:rsidRPr="00812F9D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9D"/>
    <w:rsid w:val="00026731"/>
    <w:rsid w:val="00717D26"/>
    <w:rsid w:val="00812F9D"/>
    <w:rsid w:val="00A52C16"/>
    <w:rsid w:val="00C1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694FC0-6A9D-4FC2-8C36-D5A117FC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9D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2020-03-31T11:59:00Z</dcterms:created>
  <dcterms:modified xsi:type="dcterms:W3CDTF">2020-03-31T11:59:00Z</dcterms:modified>
</cp:coreProperties>
</file>