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23" w:rsidRDefault="002A6C23" w:rsidP="002A6C23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2A6C23" w:rsidRDefault="002A6C23" w:rsidP="002A6C23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</w:t>
      </w:r>
      <w:r w:rsidR="00E847F9">
        <w:rPr>
          <w:lang w:val="hr-HR"/>
        </w:rPr>
        <w:t xml:space="preserve"> SRIJEDA</w:t>
      </w:r>
      <w:r w:rsidRPr="007372A1">
        <w:rPr>
          <w:lang w:val="hr-HR"/>
        </w:rPr>
        <w:t xml:space="preserve"> </w:t>
      </w:r>
      <w:r w:rsidR="00E847F9">
        <w:rPr>
          <w:b/>
          <w:bCs/>
          <w:lang w:val="hr-HR"/>
        </w:rPr>
        <w:t xml:space="preserve"> 17</w:t>
      </w:r>
      <w:r>
        <w:rPr>
          <w:b/>
          <w:bCs/>
          <w:lang w:val="hr-HR"/>
        </w:rPr>
        <w:t>.6.2020.</w:t>
      </w:r>
    </w:p>
    <w:p w:rsidR="002A6C23" w:rsidRDefault="002A6C23" w:rsidP="002A6C23">
      <w:pPr>
        <w:jc w:val="center"/>
        <w:rPr>
          <w:b/>
          <w:bCs/>
          <w:lang w:val="hr-HR"/>
        </w:rPr>
      </w:pPr>
    </w:p>
    <w:p w:rsidR="002A6C23" w:rsidRDefault="002A6C23" w:rsidP="002A6C23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B02439" w:rsidRDefault="00B02439" w:rsidP="002A6C23">
      <w:pPr>
        <w:jc w:val="both"/>
        <w:rPr>
          <w:lang w:val="hr-HR"/>
        </w:rPr>
      </w:pPr>
    </w:p>
    <w:p w:rsidR="00A52C16" w:rsidRDefault="00B02439">
      <w:pPr>
        <w:rPr>
          <w:lang w:val="hr-HR"/>
        </w:rPr>
      </w:pPr>
      <w:r>
        <w:rPr>
          <w:lang w:val="hr-HR"/>
        </w:rPr>
        <w:t>Nastavljamo s vježbama ponavljan</w:t>
      </w:r>
      <w:r w:rsidR="00E847F9">
        <w:rPr>
          <w:lang w:val="hr-HR"/>
        </w:rPr>
        <w:t>ja u Radnoj bilježnici, str. 127</w:t>
      </w:r>
    </w:p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23"/>
    <w:rsid w:val="00026731"/>
    <w:rsid w:val="002A6C23"/>
    <w:rsid w:val="00A52C16"/>
    <w:rsid w:val="00B02439"/>
    <w:rsid w:val="00E847F9"/>
    <w:rsid w:val="00F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E08821-1BE3-4146-BF28-15BD15B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23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2020-06-16T11:18:00Z</dcterms:created>
  <dcterms:modified xsi:type="dcterms:W3CDTF">2020-06-16T11:18:00Z</dcterms:modified>
</cp:coreProperties>
</file>