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23" w:rsidRDefault="002A6C23" w:rsidP="002A6C23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2A6C23" w:rsidRDefault="002A6C23" w:rsidP="002A6C23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="00E847F9">
        <w:rPr>
          <w:lang w:val="hr-HR"/>
        </w:rPr>
        <w:t xml:space="preserve"> SRIJEDA</w:t>
      </w:r>
      <w:r w:rsidRPr="007372A1">
        <w:rPr>
          <w:lang w:val="hr-HR"/>
        </w:rPr>
        <w:t xml:space="preserve"> </w:t>
      </w:r>
      <w:r w:rsidR="00FB74CA">
        <w:rPr>
          <w:b/>
          <w:bCs/>
          <w:lang w:val="hr-HR"/>
        </w:rPr>
        <w:t xml:space="preserve"> 24</w:t>
      </w:r>
      <w:r>
        <w:rPr>
          <w:b/>
          <w:bCs/>
          <w:lang w:val="hr-HR"/>
        </w:rPr>
        <w:t>.6.2020.</w:t>
      </w:r>
    </w:p>
    <w:p w:rsidR="002A6C23" w:rsidRDefault="002A6C23" w:rsidP="002A6C23">
      <w:pPr>
        <w:jc w:val="center"/>
        <w:rPr>
          <w:b/>
          <w:bCs/>
          <w:lang w:val="hr-HR"/>
        </w:rPr>
      </w:pPr>
    </w:p>
    <w:p w:rsidR="002A6C23" w:rsidRDefault="002A6C23" w:rsidP="002A6C23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B02439" w:rsidRDefault="00B02439" w:rsidP="002A6C23">
      <w:pPr>
        <w:jc w:val="both"/>
        <w:rPr>
          <w:lang w:val="hr-HR"/>
        </w:rPr>
      </w:pPr>
    </w:p>
    <w:p w:rsidR="00FB74CA" w:rsidRDefault="00FB74CA" w:rsidP="00FB74CA">
      <w:pPr>
        <w:jc w:val="center"/>
        <w:rPr>
          <w:lang w:val="hr-HR"/>
        </w:rPr>
      </w:pPr>
      <w:r>
        <w:rPr>
          <w:lang w:val="hr-HR"/>
        </w:rPr>
        <w:t>ZAKLJUČIVANJE OCJENA.</w:t>
      </w:r>
    </w:p>
    <w:sectPr w:rsidR="00FB74C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23"/>
    <w:rsid w:val="00026731"/>
    <w:rsid w:val="00251F39"/>
    <w:rsid w:val="002A6C23"/>
    <w:rsid w:val="00A52C16"/>
    <w:rsid w:val="00B02439"/>
    <w:rsid w:val="00E847F9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E08821-1BE3-4146-BF28-15BD15B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23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2020-06-23T09:01:00Z</dcterms:created>
  <dcterms:modified xsi:type="dcterms:W3CDTF">2020-06-23T09:01:00Z</dcterms:modified>
</cp:coreProperties>
</file>