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C23" w:rsidRDefault="002A6C23" w:rsidP="002A6C23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2A6C23" w:rsidRDefault="002A6C23" w:rsidP="002A6C23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</w:t>
      </w:r>
      <w:r w:rsidRPr="00450C29">
        <w:rPr>
          <w:lang w:val="hr-HR"/>
        </w:rPr>
        <w:t xml:space="preserve"> UTORAK</w:t>
      </w:r>
      <w:r w:rsidRPr="007372A1">
        <w:rPr>
          <w:lang w:val="hr-HR"/>
        </w:rPr>
        <w:t xml:space="preserve"> </w:t>
      </w:r>
      <w:r w:rsidR="004561AE">
        <w:rPr>
          <w:b/>
          <w:bCs/>
          <w:lang w:val="hr-HR"/>
        </w:rPr>
        <w:t xml:space="preserve"> 23</w:t>
      </w:r>
      <w:r>
        <w:rPr>
          <w:b/>
          <w:bCs/>
          <w:lang w:val="hr-HR"/>
        </w:rPr>
        <w:t>.6.2020.</w:t>
      </w:r>
    </w:p>
    <w:p w:rsidR="002A6C23" w:rsidRDefault="002A6C23" w:rsidP="002A6C23">
      <w:pPr>
        <w:jc w:val="center"/>
        <w:rPr>
          <w:b/>
          <w:bCs/>
          <w:lang w:val="hr-HR"/>
        </w:rPr>
      </w:pPr>
    </w:p>
    <w:p w:rsidR="002A6C23" w:rsidRDefault="002A6C23" w:rsidP="002A6C23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B02439" w:rsidRDefault="00B02439" w:rsidP="002A6C23">
      <w:pPr>
        <w:jc w:val="both"/>
        <w:rPr>
          <w:lang w:val="hr-HR"/>
        </w:rPr>
      </w:pPr>
    </w:p>
    <w:p w:rsidR="00A52C16" w:rsidRDefault="00B02439">
      <w:pPr>
        <w:rPr>
          <w:lang w:val="hr-HR"/>
        </w:rPr>
      </w:pPr>
      <w:r>
        <w:rPr>
          <w:lang w:val="hr-HR"/>
        </w:rPr>
        <w:t>Nastavljamo s vježbama ponavljanja u Radnoj bilježnici</w:t>
      </w:r>
      <w:r w:rsidR="004561AE">
        <w:rPr>
          <w:lang w:val="hr-HR"/>
        </w:rPr>
        <w:t xml:space="preserve"> i po potrebi pitanja nekima kojima je ocjena nepotpuna ili neizvjesna.</w:t>
      </w:r>
    </w:p>
    <w:sectPr w:rsidR="00A52C1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23"/>
    <w:rsid w:val="00026731"/>
    <w:rsid w:val="002A6C23"/>
    <w:rsid w:val="004561AE"/>
    <w:rsid w:val="00704180"/>
    <w:rsid w:val="00A52C16"/>
    <w:rsid w:val="00B0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E08821-1BE3-4146-BF28-15BD15B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23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2020-06-22T10:31:00Z</dcterms:created>
  <dcterms:modified xsi:type="dcterms:W3CDTF">2020-06-22T10:31:00Z</dcterms:modified>
</cp:coreProperties>
</file>