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C23" w:rsidRDefault="002A6C23" w:rsidP="002A6C23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2A6C23" w:rsidRDefault="002A6C23" w:rsidP="002A6C23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6.b) </w:t>
      </w:r>
      <w:r w:rsidRPr="00450C29">
        <w:rPr>
          <w:lang w:val="hr-HR"/>
        </w:rPr>
        <w:t xml:space="preserve"> UTORAK</w:t>
      </w:r>
      <w:r w:rsidRPr="007372A1">
        <w:rPr>
          <w:lang w:val="hr-HR"/>
        </w:rPr>
        <w:t xml:space="preserve"> </w:t>
      </w:r>
      <w:r>
        <w:rPr>
          <w:b/>
          <w:bCs/>
          <w:lang w:val="hr-HR"/>
        </w:rPr>
        <w:t xml:space="preserve"> 9.6.2020.</w:t>
      </w:r>
    </w:p>
    <w:p w:rsidR="002A6C23" w:rsidRDefault="002A6C23" w:rsidP="002A6C23">
      <w:pPr>
        <w:jc w:val="center"/>
        <w:rPr>
          <w:b/>
          <w:bCs/>
          <w:lang w:val="hr-HR"/>
        </w:rPr>
      </w:pPr>
    </w:p>
    <w:p w:rsidR="002A6C23" w:rsidRDefault="002A6C23" w:rsidP="002A6C23">
      <w:pPr>
        <w:jc w:val="both"/>
        <w:rPr>
          <w:lang w:val="hr-HR"/>
        </w:rPr>
      </w:pPr>
      <w:r>
        <w:rPr>
          <w:lang w:val="hr-HR"/>
        </w:rPr>
        <w:t>NADAM SE DA STE SVI ISPRED TABLETA ILI LAPTOPA I DANAS ĆEMO POKUŠATI ODRADITI UŽIVO SAT PREKO CHAT-A/ČAVRLJANJA. UĆI ĆETE U CHAT I POZIVOM UĆI U VIRTUALNU UČIONICU   6.b) za Engleski jezik.</w:t>
      </w:r>
    </w:p>
    <w:p w:rsidR="00A52C16" w:rsidRDefault="00A52C16">
      <w:pPr>
        <w:rPr>
          <w:lang w:val="hr-HR"/>
        </w:rPr>
      </w:pPr>
    </w:p>
    <w:p w:rsidR="002A6C23" w:rsidRDefault="002A6C23">
      <w:pPr>
        <w:rPr>
          <w:lang w:val="hr-HR"/>
        </w:rPr>
      </w:pPr>
      <w:r>
        <w:rPr>
          <w:lang w:val="hr-HR"/>
        </w:rPr>
        <w:t>Pročitat ćemo tekst o trima robotima, str. 107, 108 u udžbeniku.</w:t>
      </w:r>
    </w:p>
    <w:p w:rsidR="002A6C23" w:rsidRPr="002A6C23" w:rsidRDefault="002A6C23">
      <w:pPr>
        <w:rPr>
          <w:lang w:val="hr-HR"/>
        </w:rPr>
      </w:pPr>
      <w:proofErr w:type="spellStart"/>
      <w:r>
        <w:rPr>
          <w:lang w:val="hr-HR"/>
        </w:rPr>
        <w:t>Vocabox</w:t>
      </w:r>
      <w:proofErr w:type="spellEnd"/>
      <w:r>
        <w:rPr>
          <w:lang w:val="hr-HR"/>
        </w:rPr>
        <w:t>, str. 109 u udžbeniku.</w:t>
      </w:r>
    </w:p>
    <w:sectPr w:rsidR="002A6C23" w:rsidRPr="002A6C23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23"/>
    <w:rsid w:val="00026731"/>
    <w:rsid w:val="002A6C23"/>
    <w:rsid w:val="00A52C16"/>
    <w:rsid w:val="00C9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5E08821-1BE3-4146-BF28-15BD15B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C23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2020-06-08T13:42:00Z</dcterms:created>
  <dcterms:modified xsi:type="dcterms:W3CDTF">2020-06-08T13:42:00Z</dcterms:modified>
</cp:coreProperties>
</file>