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F2" w:rsidRDefault="004075F2" w:rsidP="004075F2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4075F2" w:rsidRDefault="004075F2" w:rsidP="004075F2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5.a)  i  5.b)   SRIJEDA  15.4</w:t>
      </w:r>
      <w:r w:rsidRPr="006379BD">
        <w:rPr>
          <w:b/>
          <w:bCs/>
          <w:lang w:val="hr-HR"/>
        </w:rPr>
        <w:t>.2020.</w:t>
      </w:r>
    </w:p>
    <w:p w:rsidR="004075F2" w:rsidRDefault="004075F2" w:rsidP="004075F2">
      <w:pPr>
        <w:jc w:val="center"/>
        <w:rPr>
          <w:b/>
          <w:bCs/>
          <w:lang w:val="hr-HR"/>
        </w:rPr>
      </w:pPr>
    </w:p>
    <w:p w:rsidR="004075F2" w:rsidRDefault="004075F2" w:rsidP="004075F2">
      <w:pPr>
        <w:jc w:val="center"/>
        <w:rPr>
          <w:b/>
          <w:bCs/>
          <w:lang w:val="hr-HR"/>
        </w:rPr>
      </w:pPr>
    </w:p>
    <w:p w:rsidR="004075F2" w:rsidRDefault="004075F2" w:rsidP="004075F2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NADAM SE DA STE SVI ISPRED TABLETA ILI LAPTOPA ILI ČEGA VEĆ TE DA MOŽETE PRATITI NASTAVU. ZA POČETAK, JAVITE SE KRATKOM PORUKOM </w:t>
      </w:r>
      <w:r w:rsidRPr="00056446">
        <w:rPr>
          <w:b/>
          <w:bCs/>
          <w:i/>
          <w:iCs/>
          <w:lang w:val="hr-HR"/>
        </w:rPr>
        <w:t>OK</w:t>
      </w:r>
      <w:r>
        <w:rPr>
          <w:b/>
          <w:bCs/>
          <w:i/>
          <w:iCs/>
          <w:lang w:val="hr-HR"/>
        </w:rPr>
        <w:t xml:space="preserve"> </w:t>
      </w:r>
      <w:r>
        <w:rPr>
          <w:lang w:val="hr-HR"/>
        </w:rPr>
        <w:t>tako da mogu staviti plus i da znam da ste na satu. Svi oni koji se ne mogu uključiti jer imaju problema s internetom ili slično, odradite ovo sami kasnije pa ćemo nekako to pregledati kasnije u tjednu po dogovoru.</w:t>
      </w:r>
    </w:p>
    <w:p w:rsidR="004075F2" w:rsidRDefault="004075F2" w:rsidP="004075F2">
      <w:pPr>
        <w:spacing w:line="276" w:lineRule="auto"/>
        <w:jc w:val="both"/>
        <w:rPr>
          <w:lang w:val="hr-HR"/>
        </w:rPr>
      </w:pPr>
    </w:p>
    <w:p w:rsidR="004075F2" w:rsidRDefault="004075F2" w:rsidP="004075F2">
      <w:pPr>
        <w:spacing w:line="276" w:lineRule="auto"/>
        <w:jc w:val="both"/>
        <w:rPr>
          <w:lang w:val="hr-HR"/>
        </w:rPr>
      </w:pPr>
      <w:r w:rsidRPr="004075F2">
        <w:rPr>
          <w:lang w:val="en-GB"/>
        </w:rPr>
        <w:t>Open your books, page</w:t>
      </w:r>
      <w:r>
        <w:rPr>
          <w:lang w:val="hr-HR"/>
        </w:rPr>
        <w:t xml:space="preserve"> 70 – MY KID BROTHER</w:t>
      </w:r>
    </w:p>
    <w:p w:rsidR="004075F2" w:rsidRDefault="004075F2" w:rsidP="004075F2">
      <w:pPr>
        <w:spacing w:line="276" w:lineRule="auto"/>
        <w:jc w:val="both"/>
        <w:rPr>
          <w:lang w:val="hr-HR"/>
        </w:rPr>
      </w:pPr>
    </w:p>
    <w:p w:rsidR="004075F2" w:rsidRPr="004075F2" w:rsidRDefault="004075F2" w:rsidP="004075F2">
      <w:pPr>
        <w:spacing w:line="276" w:lineRule="auto"/>
        <w:jc w:val="both"/>
        <w:rPr>
          <w:lang w:val="it-IT"/>
        </w:rPr>
      </w:pPr>
      <w:r w:rsidRPr="004075F2">
        <w:rPr>
          <w:lang w:val="it-IT"/>
        </w:rPr>
        <w:t xml:space="preserve">1. </w:t>
      </w:r>
      <w:r w:rsidRPr="004075F2">
        <w:rPr>
          <w:lang w:val="hr-HR"/>
        </w:rPr>
        <w:t>zadatak – Imamo 5 pitanja – molim da u bilježnicu napišete odgovore na ta pitanja.</w:t>
      </w:r>
    </w:p>
    <w:p w:rsidR="004075F2" w:rsidRDefault="004075F2" w:rsidP="004075F2">
      <w:pPr>
        <w:spacing w:line="276" w:lineRule="auto"/>
        <w:jc w:val="both"/>
        <w:rPr>
          <w:lang w:val="it-IT"/>
        </w:rPr>
      </w:pPr>
    </w:p>
    <w:p w:rsidR="004075F2" w:rsidRPr="004075F2" w:rsidRDefault="004075F2" w:rsidP="004075F2">
      <w:pPr>
        <w:spacing w:line="276" w:lineRule="auto"/>
        <w:jc w:val="both"/>
        <w:rPr>
          <w:lang w:val="hr-HR"/>
        </w:rPr>
      </w:pPr>
      <w:r w:rsidRPr="004075F2">
        <w:rPr>
          <w:lang w:val="hr-HR"/>
        </w:rPr>
        <w:t>Nove riječi ili izrazi su:</w:t>
      </w:r>
    </w:p>
    <w:p w:rsidR="004075F2" w:rsidRPr="004075F2" w:rsidRDefault="004075F2" w:rsidP="004075F2">
      <w:pPr>
        <w:spacing w:line="276" w:lineRule="auto"/>
        <w:jc w:val="both"/>
      </w:pPr>
      <w:r w:rsidRPr="004075F2">
        <w:t>- to ge</w:t>
      </w:r>
      <w:r>
        <w:t>t a</w:t>
      </w:r>
      <w:r w:rsidRPr="004075F2">
        <w:t xml:space="preserve">long with = </w:t>
      </w:r>
      <w:r w:rsidRPr="004075F2">
        <w:rPr>
          <w:lang w:val="hr-HR"/>
        </w:rPr>
        <w:t>slagati se s nekime</w:t>
      </w:r>
    </w:p>
    <w:p w:rsidR="004075F2" w:rsidRDefault="004075F2" w:rsidP="004075F2">
      <w:pPr>
        <w:spacing w:line="276" w:lineRule="auto"/>
        <w:jc w:val="both"/>
      </w:pPr>
      <w:r>
        <w:t xml:space="preserve">- an only child = </w:t>
      </w:r>
      <w:r w:rsidRPr="004075F2">
        <w:rPr>
          <w:lang w:val="hr-HR"/>
        </w:rPr>
        <w:t>dijete jedinac (bez braće ili sestara)</w:t>
      </w:r>
    </w:p>
    <w:p w:rsidR="004075F2" w:rsidRPr="004075F2" w:rsidRDefault="004075F2" w:rsidP="004075F2">
      <w:pPr>
        <w:spacing w:line="276" w:lineRule="auto"/>
        <w:jc w:val="both"/>
      </w:pPr>
      <w:r>
        <w:t xml:space="preserve">- annoy = </w:t>
      </w:r>
      <w:r w:rsidRPr="004075F2">
        <w:rPr>
          <w:lang w:val="hr-HR"/>
        </w:rPr>
        <w:t xml:space="preserve">dosađivati </w:t>
      </w:r>
    </w:p>
    <w:p w:rsidR="00A52C16" w:rsidRDefault="004075F2">
      <w:pPr>
        <w:rPr>
          <w:lang w:val="hr-HR"/>
        </w:rPr>
      </w:pPr>
      <w:r>
        <w:rPr>
          <w:lang w:val="hr-HR"/>
        </w:rPr>
        <w:t>- a</w:t>
      </w:r>
      <w:r w:rsidRPr="004075F2">
        <w:rPr>
          <w:lang w:val="en-GB"/>
        </w:rPr>
        <w:t xml:space="preserve"> nuisance</w:t>
      </w:r>
      <w:r>
        <w:rPr>
          <w:lang w:val="hr-HR"/>
        </w:rPr>
        <w:t xml:space="preserve"> = zanovijetalo, gnjavator </w:t>
      </w:r>
    </w:p>
    <w:p w:rsidR="004075F2" w:rsidRDefault="004075F2">
      <w:pPr>
        <w:rPr>
          <w:lang w:val="hr-HR"/>
        </w:rPr>
      </w:pPr>
    </w:p>
    <w:p w:rsidR="004075F2" w:rsidRDefault="004075F2">
      <w:pPr>
        <w:rPr>
          <w:lang w:val="hr-HR"/>
        </w:rPr>
      </w:pPr>
      <w:r>
        <w:rPr>
          <w:lang w:val="hr-HR"/>
        </w:rPr>
        <w:t>A sada pročitajte tekst: HOMEWORK</w:t>
      </w:r>
    </w:p>
    <w:p w:rsidR="004075F2" w:rsidRDefault="004075F2">
      <w:pPr>
        <w:rPr>
          <w:lang w:val="hr-HR"/>
        </w:rPr>
      </w:pPr>
    </w:p>
    <w:p w:rsidR="004075F2" w:rsidRDefault="004075F2">
      <w:pPr>
        <w:rPr>
          <w:lang w:val="hr-HR"/>
        </w:rPr>
      </w:pPr>
      <w:r>
        <w:rPr>
          <w:lang w:val="hr-HR"/>
        </w:rPr>
        <w:t>Više puta se spominju CHORES = kućanski poslovi</w:t>
      </w:r>
    </w:p>
    <w:p w:rsidR="004075F2" w:rsidRDefault="004075F2">
      <w:pPr>
        <w:rPr>
          <w:lang w:val="hr-HR"/>
        </w:rPr>
      </w:pPr>
      <w:r>
        <w:rPr>
          <w:lang w:val="hr-HR"/>
        </w:rPr>
        <w:t>Evo nekih:</w:t>
      </w:r>
    </w:p>
    <w:p w:rsidR="003C0889" w:rsidRDefault="003C0889">
      <w:pPr>
        <w:rPr>
          <w:lang w:val="hr-HR"/>
        </w:rPr>
      </w:pPr>
    </w:p>
    <w:p w:rsidR="004075F2" w:rsidRDefault="004075F2">
      <w:pPr>
        <w:rPr>
          <w:lang w:val="hr-HR"/>
        </w:rPr>
      </w:pPr>
      <w:r>
        <w:rPr>
          <w:lang w:val="hr-HR"/>
        </w:rPr>
        <w:t>- WASH THE DISHES</w:t>
      </w:r>
      <w:r w:rsidR="003C0889">
        <w:rPr>
          <w:lang w:val="hr-HR"/>
        </w:rPr>
        <w:t xml:space="preserve"> </w:t>
      </w:r>
      <w:r w:rsidR="003C0889" w:rsidRPr="004075F2">
        <w:rPr>
          <w:lang w:val="hr-HR"/>
        </w:rPr>
        <w:t>–</w:t>
      </w:r>
    </w:p>
    <w:p w:rsidR="004075F2" w:rsidRDefault="004075F2">
      <w:pPr>
        <w:rPr>
          <w:lang w:val="hr-HR"/>
        </w:rPr>
      </w:pPr>
      <w:r>
        <w:rPr>
          <w:lang w:val="hr-HR"/>
        </w:rPr>
        <w:t>- SET THE TABLE</w:t>
      </w:r>
      <w:r w:rsidR="003C0889">
        <w:rPr>
          <w:lang w:val="hr-HR"/>
        </w:rPr>
        <w:t xml:space="preserve"> </w:t>
      </w:r>
      <w:r w:rsidR="003C0889" w:rsidRPr="004075F2">
        <w:rPr>
          <w:lang w:val="hr-HR"/>
        </w:rPr>
        <w:t>–</w:t>
      </w:r>
    </w:p>
    <w:p w:rsidR="004075F2" w:rsidRDefault="004075F2">
      <w:pPr>
        <w:rPr>
          <w:lang w:val="hr-HR"/>
        </w:rPr>
      </w:pPr>
      <w:r>
        <w:rPr>
          <w:lang w:val="hr-HR"/>
        </w:rPr>
        <w:t>- TAKE OUT THE GARBAGE</w:t>
      </w:r>
      <w:r w:rsidR="003C0889">
        <w:rPr>
          <w:lang w:val="hr-HR"/>
        </w:rPr>
        <w:t xml:space="preserve"> </w:t>
      </w:r>
      <w:r w:rsidR="003C0889" w:rsidRPr="004075F2">
        <w:rPr>
          <w:lang w:val="hr-HR"/>
        </w:rPr>
        <w:t>–</w:t>
      </w:r>
    </w:p>
    <w:p w:rsidR="004075F2" w:rsidRDefault="004075F2">
      <w:pPr>
        <w:rPr>
          <w:lang w:val="hr-HR"/>
        </w:rPr>
      </w:pPr>
      <w:r>
        <w:rPr>
          <w:lang w:val="hr-HR"/>
        </w:rPr>
        <w:t>- DO THE SHOPPING</w:t>
      </w:r>
      <w:r w:rsidR="003C0889">
        <w:rPr>
          <w:lang w:val="hr-HR"/>
        </w:rPr>
        <w:t xml:space="preserve"> </w:t>
      </w:r>
      <w:r w:rsidR="003C0889" w:rsidRPr="004075F2">
        <w:rPr>
          <w:lang w:val="hr-HR"/>
        </w:rPr>
        <w:t>–</w:t>
      </w:r>
    </w:p>
    <w:p w:rsidR="004075F2" w:rsidRDefault="004075F2">
      <w:pPr>
        <w:rPr>
          <w:lang w:val="hr-HR"/>
        </w:rPr>
      </w:pPr>
      <w:r>
        <w:rPr>
          <w:lang w:val="hr-HR"/>
        </w:rPr>
        <w:t>- WASH THE CAR</w:t>
      </w:r>
      <w:r w:rsidR="003C0889">
        <w:rPr>
          <w:lang w:val="hr-HR"/>
        </w:rPr>
        <w:t xml:space="preserve"> </w:t>
      </w:r>
      <w:r w:rsidR="003C0889" w:rsidRPr="004075F2">
        <w:rPr>
          <w:lang w:val="hr-HR"/>
        </w:rPr>
        <w:t>–</w:t>
      </w:r>
    </w:p>
    <w:p w:rsidR="004075F2" w:rsidRDefault="004075F2">
      <w:pPr>
        <w:rPr>
          <w:lang w:val="hr-HR"/>
        </w:rPr>
      </w:pPr>
      <w:r>
        <w:rPr>
          <w:lang w:val="hr-HR"/>
        </w:rPr>
        <w:t>- COOK</w:t>
      </w:r>
      <w:r w:rsidR="003C0889">
        <w:rPr>
          <w:lang w:val="hr-HR"/>
        </w:rPr>
        <w:t xml:space="preserve"> </w:t>
      </w:r>
      <w:r w:rsidR="003C0889" w:rsidRPr="004075F2">
        <w:rPr>
          <w:lang w:val="hr-HR"/>
        </w:rPr>
        <w:t>–</w:t>
      </w:r>
    </w:p>
    <w:p w:rsidR="004075F2" w:rsidRDefault="004075F2">
      <w:pPr>
        <w:rPr>
          <w:lang w:val="hr-HR"/>
        </w:rPr>
      </w:pPr>
      <w:r>
        <w:rPr>
          <w:lang w:val="hr-HR"/>
        </w:rPr>
        <w:t>- IRON</w:t>
      </w:r>
      <w:r w:rsidR="003C0889">
        <w:rPr>
          <w:lang w:val="hr-HR"/>
        </w:rPr>
        <w:t xml:space="preserve"> </w:t>
      </w:r>
      <w:r w:rsidR="003C0889" w:rsidRPr="004075F2">
        <w:rPr>
          <w:lang w:val="hr-HR"/>
        </w:rPr>
        <w:t>–</w:t>
      </w:r>
    </w:p>
    <w:p w:rsidR="004075F2" w:rsidRDefault="004075F2">
      <w:pPr>
        <w:rPr>
          <w:lang w:val="hr-HR"/>
        </w:rPr>
      </w:pPr>
      <w:r>
        <w:rPr>
          <w:lang w:val="hr-HR"/>
        </w:rPr>
        <w:t xml:space="preserve">- VACUUM </w:t>
      </w:r>
      <w:r w:rsidR="003C0889" w:rsidRPr="004075F2">
        <w:rPr>
          <w:lang w:val="hr-HR"/>
        </w:rPr>
        <w:t>–</w:t>
      </w:r>
    </w:p>
    <w:p w:rsidR="004075F2" w:rsidRDefault="003C0889">
      <w:pPr>
        <w:rPr>
          <w:lang w:val="hr-HR"/>
        </w:rPr>
      </w:pPr>
      <w:r>
        <w:rPr>
          <w:lang w:val="hr-HR"/>
        </w:rPr>
        <w:t xml:space="preserve">- MAKE THE BED </w:t>
      </w:r>
      <w:r w:rsidRPr="004075F2">
        <w:rPr>
          <w:lang w:val="hr-HR"/>
        </w:rPr>
        <w:t>–</w:t>
      </w:r>
      <w:r>
        <w:rPr>
          <w:lang w:val="hr-HR"/>
        </w:rPr>
        <w:t xml:space="preserve"> </w:t>
      </w:r>
    </w:p>
    <w:p w:rsidR="003C0889" w:rsidRDefault="003C0889">
      <w:pPr>
        <w:rPr>
          <w:lang w:val="hr-HR"/>
        </w:rPr>
      </w:pPr>
      <w:r>
        <w:rPr>
          <w:lang w:val="hr-HR"/>
        </w:rPr>
        <w:t xml:space="preserve">- FEED THE PET </w:t>
      </w:r>
      <w:r w:rsidRPr="004075F2">
        <w:rPr>
          <w:lang w:val="hr-HR"/>
        </w:rPr>
        <w:t>–</w:t>
      </w:r>
    </w:p>
    <w:p w:rsidR="003C0889" w:rsidRDefault="003C0889">
      <w:pPr>
        <w:rPr>
          <w:lang w:val="hr-HR"/>
        </w:rPr>
      </w:pPr>
      <w:r>
        <w:rPr>
          <w:lang w:val="hr-HR"/>
        </w:rPr>
        <w:t xml:space="preserve">- MOW THE GRASS </w:t>
      </w:r>
      <w:r w:rsidRPr="004075F2">
        <w:rPr>
          <w:lang w:val="hr-HR"/>
        </w:rPr>
        <w:t>–</w:t>
      </w:r>
      <w:r>
        <w:rPr>
          <w:lang w:val="hr-HR"/>
        </w:rPr>
        <w:t xml:space="preserve"> </w:t>
      </w:r>
    </w:p>
    <w:p w:rsidR="003C0889" w:rsidRDefault="003C0889">
      <w:pPr>
        <w:rPr>
          <w:lang w:val="hr-HR"/>
        </w:rPr>
      </w:pPr>
    </w:p>
    <w:p w:rsidR="003C0889" w:rsidRDefault="003C0889" w:rsidP="003C0889">
      <w:pPr>
        <w:jc w:val="both"/>
        <w:rPr>
          <w:lang w:val="hr-HR"/>
        </w:rPr>
      </w:pPr>
      <w:r>
        <w:rPr>
          <w:lang w:val="hr-HR"/>
        </w:rPr>
        <w:t>Prepišite ove kućanske poslove u bilježnicu i prevedite ih. Nakon toga stavite kvačicu pored onih poslova koje ti obavljaš doma.</w:t>
      </w:r>
    </w:p>
    <w:p w:rsidR="003C0889" w:rsidRDefault="003C0889" w:rsidP="003C0889">
      <w:pPr>
        <w:jc w:val="both"/>
        <w:rPr>
          <w:lang w:val="hr-HR"/>
        </w:rPr>
      </w:pPr>
    </w:p>
    <w:p w:rsidR="003C0889" w:rsidRDefault="003C0889" w:rsidP="003C0889">
      <w:pPr>
        <w:jc w:val="both"/>
        <w:rPr>
          <w:lang w:val="hr-HR"/>
        </w:rPr>
      </w:pPr>
      <w:r>
        <w:rPr>
          <w:lang w:val="hr-HR"/>
        </w:rPr>
        <w:t>Ona 5 pitanja, odnosno odgovore, poslikaj i pošalji ako i ovaj gore zadatak s kućanskim poslovima.</w:t>
      </w:r>
    </w:p>
    <w:p w:rsidR="003C0889" w:rsidRDefault="003C0889" w:rsidP="003C0889">
      <w:pPr>
        <w:jc w:val="both"/>
        <w:rPr>
          <w:lang w:val="hr-HR"/>
        </w:rPr>
      </w:pPr>
    </w:p>
    <w:p w:rsidR="003C0889" w:rsidRDefault="003C0889" w:rsidP="003C0889">
      <w:pPr>
        <w:jc w:val="both"/>
        <w:rPr>
          <w:lang w:val="hr-HR"/>
        </w:rPr>
      </w:pPr>
      <w:r>
        <w:rPr>
          <w:lang w:val="hr-HR"/>
        </w:rPr>
        <w:t xml:space="preserve">Do sljedećeg puta, naučite lijepo čitati taj tekst i vidite što to </w:t>
      </w:r>
      <w:r w:rsidRPr="003C0889">
        <w:rPr>
          <w:lang w:val="en-GB"/>
        </w:rPr>
        <w:t>Mike</w:t>
      </w:r>
      <w:r>
        <w:rPr>
          <w:lang w:val="hr-HR"/>
        </w:rPr>
        <w:t xml:space="preserve"> radi, odnosno, kako on pomaže mami i tati.</w:t>
      </w:r>
    </w:p>
    <w:p w:rsidR="004075F2" w:rsidRDefault="004075F2">
      <w:pPr>
        <w:rPr>
          <w:lang w:val="hr-HR"/>
        </w:rPr>
      </w:pPr>
    </w:p>
    <w:p w:rsidR="003C0889" w:rsidRDefault="003C0889">
      <w:pPr>
        <w:rPr>
          <w:lang w:val="hr-HR"/>
        </w:rPr>
      </w:pPr>
    </w:p>
    <w:p w:rsidR="003C0889" w:rsidRPr="004075F2" w:rsidRDefault="003C0889">
      <w:pPr>
        <w:rPr>
          <w:lang w:val="hr-HR"/>
        </w:rPr>
      </w:pPr>
      <w:r>
        <w:rPr>
          <w:lang w:val="hr-HR"/>
        </w:rPr>
        <w:t>BE HAPPY AND STAY HEALTHY.</w:t>
      </w:r>
    </w:p>
    <w:sectPr w:rsidR="003C0889" w:rsidRPr="004075F2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F2"/>
    <w:rsid w:val="00026731"/>
    <w:rsid w:val="003C0889"/>
    <w:rsid w:val="004075F2"/>
    <w:rsid w:val="00A52C16"/>
    <w:rsid w:val="00F4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3E2F29D-9E20-44C7-805F-894AC245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5F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2020-04-14T14:19:00Z</dcterms:created>
  <dcterms:modified xsi:type="dcterms:W3CDTF">2020-04-14T14:19:00Z</dcterms:modified>
</cp:coreProperties>
</file>