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A1" w:rsidRDefault="007372A1" w:rsidP="007372A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372A1" w:rsidRDefault="007372A1" w:rsidP="007372A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Pr="007372A1">
        <w:rPr>
          <w:lang w:val="hr-HR"/>
        </w:rPr>
        <w:t xml:space="preserve">PONEDJELJAK </w:t>
      </w:r>
      <w:r>
        <w:rPr>
          <w:b/>
          <w:bCs/>
          <w:lang w:val="hr-HR"/>
        </w:rPr>
        <w:t xml:space="preserve"> 20.4.2020.</w:t>
      </w:r>
    </w:p>
    <w:p w:rsidR="007372A1" w:rsidRDefault="007372A1" w:rsidP="007372A1">
      <w:pPr>
        <w:jc w:val="center"/>
        <w:rPr>
          <w:b/>
          <w:bCs/>
          <w:lang w:val="hr-HR"/>
        </w:rPr>
      </w:pPr>
    </w:p>
    <w:p w:rsidR="007372A1" w:rsidRDefault="007372A1" w:rsidP="007372A1">
      <w:pPr>
        <w:jc w:val="center"/>
        <w:rPr>
          <w:b/>
          <w:bCs/>
          <w:lang w:val="hr-HR"/>
        </w:rPr>
      </w:pPr>
    </w:p>
    <w:p w:rsidR="00A52C16" w:rsidRDefault="007372A1" w:rsidP="007372A1">
      <w:pPr>
        <w:rPr>
          <w:lang w:val="hr-HR"/>
        </w:rPr>
      </w:pPr>
      <w:r>
        <w:rPr>
          <w:lang w:val="hr-HR"/>
        </w:rPr>
        <w:t xml:space="preserve">NADAM SE DA STE SVI ISPRED TABLETA ILI LAPTOPA ILI ČEGA VEĆ TE DA MOŽETE PRATITI NASTAVU. ZA POČETAK, JAVITE SE KRATKOM PORUKOM </w:t>
      </w:r>
      <w:r>
        <w:rPr>
          <w:b/>
          <w:bCs/>
          <w:i/>
          <w:iCs/>
          <w:lang w:val="hr-HR"/>
        </w:rPr>
        <w:t xml:space="preserve">OK </w:t>
      </w:r>
      <w:r>
        <w:rPr>
          <w:lang w:val="hr-HR"/>
        </w:rPr>
        <w:t>tako da mogu staviti plus i da znam da ste na satu.</w:t>
      </w:r>
    </w:p>
    <w:p w:rsidR="007372A1" w:rsidRDefault="007372A1" w:rsidP="007372A1">
      <w:pPr>
        <w:rPr>
          <w:lang w:val="hr-HR"/>
        </w:rPr>
      </w:pPr>
    </w:p>
    <w:p w:rsidR="007372A1" w:rsidRDefault="007372A1" w:rsidP="007372A1">
      <w:pPr>
        <w:rPr>
          <w:lang w:val="hr-HR"/>
        </w:rPr>
      </w:pPr>
      <w:r>
        <w:rPr>
          <w:lang w:val="hr-HR"/>
        </w:rPr>
        <w:t xml:space="preserve">L 13 – ARE YOU A SPORTSMAN?  Jesi li sportaš?  </w:t>
      </w:r>
    </w:p>
    <w:p w:rsidR="007372A1" w:rsidRDefault="007372A1" w:rsidP="007372A1">
      <w:pPr>
        <w:rPr>
          <w:lang w:val="hr-HR"/>
        </w:rPr>
      </w:pPr>
      <w:r>
        <w:rPr>
          <w:lang w:val="hr-HR"/>
        </w:rPr>
        <w:t>Ovaj si uvodni dio riješite sami kod kuće da vidite u koju grupu spadate. Rješenja su vam dana, jer za svaki odgovor dobivaš 1 ili 0 bodova. To si riješite popodne i ne morate mi slati rezultate. ( Samo za one koji ne znaju što je  DODGE BALL = igra graničara, HOPSCOTCH = igra školice, TAG = igra lovice).</w:t>
      </w:r>
    </w:p>
    <w:p w:rsidR="007372A1" w:rsidRDefault="007372A1" w:rsidP="007372A1">
      <w:pPr>
        <w:rPr>
          <w:lang w:val="hr-HR"/>
        </w:rPr>
      </w:pPr>
    </w:p>
    <w:p w:rsidR="007372A1" w:rsidRDefault="007372A1" w:rsidP="007372A1">
      <w:pPr>
        <w:rPr>
          <w:lang w:val="hr-HR"/>
        </w:rPr>
      </w:pPr>
      <w:r>
        <w:rPr>
          <w:lang w:val="hr-HR"/>
        </w:rPr>
        <w:t xml:space="preserve">Na stranici 74 – Poslušajte si, ili pročitajte na stranici </w:t>
      </w:r>
      <w:r w:rsidRPr="007372A1">
        <w:rPr>
          <w:b/>
          <w:bCs/>
          <w:lang w:val="hr-HR"/>
        </w:rPr>
        <w:t>124</w:t>
      </w:r>
      <w:r>
        <w:rPr>
          <w:lang w:val="hr-HR"/>
        </w:rPr>
        <w:t xml:space="preserve"> – Razgovor voditelja jedne radijske emisije sa slušateljima i pogodite o kojem je sportu riječ.</w:t>
      </w:r>
    </w:p>
    <w:p w:rsidR="007372A1" w:rsidRDefault="007372A1" w:rsidP="007372A1">
      <w:pPr>
        <w:rPr>
          <w:lang w:val="hr-HR"/>
        </w:rPr>
      </w:pPr>
    </w:p>
    <w:p w:rsidR="007372A1" w:rsidRDefault="005066E4" w:rsidP="007372A1">
      <w:pPr>
        <w:rPr>
          <w:lang w:val="hr-HR"/>
        </w:rPr>
      </w:pPr>
      <w:r>
        <w:rPr>
          <w:lang w:val="hr-HR"/>
        </w:rPr>
        <w:t>A sad moramo još obraditi UPITNI OBLIK PRESENT SIMPLEA</w:t>
      </w:r>
    </w:p>
    <w:p w:rsidR="005066E4" w:rsidRDefault="005066E4" w:rsidP="007372A1">
      <w:pPr>
        <w:rPr>
          <w:lang w:val="hr-HR"/>
        </w:rPr>
      </w:pPr>
    </w:p>
    <w:p w:rsidR="005066E4" w:rsidRDefault="005066E4" w:rsidP="007372A1">
      <w:pPr>
        <w:rPr>
          <w:lang w:val="hr-HR"/>
        </w:rPr>
      </w:pPr>
      <w:r>
        <w:rPr>
          <w:lang w:val="hr-HR"/>
        </w:rPr>
        <w:t>To vam se nalazi zorno prikazano na tablicama uokvirenim u roza boji. str. 74 i 75.</w:t>
      </w:r>
    </w:p>
    <w:p w:rsidR="005066E4" w:rsidRDefault="005066E4" w:rsidP="007372A1">
      <w:pPr>
        <w:rPr>
          <w:lang w:val="hr-HR"/>
        </w:rPr>
      </w:pPr>
      <w:r>
        <w:rPr>
          <w:lang w:val="hr-HR"/>
        </w:rPr>
        <w:t>Proučite si to malo.</w:t>
      </w:r>
    </w:p>
    <w:p w:rsidR="005066E4" w:rsidRDefault="005066E4" w:rsidP="007372A1">
      <w:pPr>
        <w:rPr>
          <w:lang w:val="hr-HR"/>
        </w:rPr>
      </w:pPr>
    </w:p>
    <w:p w:rsidR="005066E4" w:rsidRDefault="005066E4" w:rsidP="007372A1">
      <w:pPr>
        <w:rPr>
          <w:lang w:val="hr-HR"/>
        </w:rPr>
      </w:pPr>
      <w:r>
        <w:rPr>
          <w:lang w:val="hr-HR"/>
        </w:rPr>
        <w:t>Upamti – REMEMBER:     DON'T = DO NOT       i       DOESN'T = DOES NOT</w:t>
      </w:r>
    </w:p>
    <w:p w:rsidR="005066E4" w:rsidRDefault="005066E4" w:rsidP="007372A1">
      <w:pPr>
        <w:rPr>
          <w:lang w:val="hr-HR"/>
        </w:rPr>
      </w:pPr>
    </w:p>
    <w:p w:rsidR="005066E4" w:rsidRDefault="005066E4" w:rsidP="007372A1">
      <w:pPr>
        <w:rPr>
          <w:lang w:val="hr-HR"/>
        </w:rPr>
      </w:pPr>
      <w:r>
        <w:rPr>
          <w:lang w:val="hr-HR"/>
        </w:rPr>
        <w:t>Za kraj, 2. zadatak u udžbeniku – Imate napraviti 8 pitanja i na njih odgovoriti kratko.</w:t>
      </w:r>
    </w:p>
    <w:p w:rsidR="005066E4" w:rsidRDefault="005066E4" w:rsidP="007372A1">
      <w:pPr>
        <w:rPr>
          <w:lang w:val="hr-HR"/>
        </w:rPr>
      </w:pPr>
    </w:p>
    <w:p w:rsidR="005066E4" w:rsidRDefault="005066E4" w:rsidP="007372A1">
      <w:pPr>
        <w:rPr>
          <w:lang w:val="hr-HR"/>
        </w:rPr>
      </w:pPr>
      <w:r>
        <w:rPr>
          <w:lang w:val="hr-HR"/>
        </w:rPr>
        <w:t>Primjer 1. Does it snow in August? – No, it doesn't.  ……</w:t>
      </w:r>
    </w:p>
    <w:p w:rsidR="005066E4" w:rsidRDefault="005066E4" w:rsidP="007372A1">
      <w:pPr>
        <w:rPr>
          <w:lang w:val="hr-HR"/>
        </w:rPr>
      </w:pPr>
    </w:p>
    <w:p w:rsidR="005066E4" w:rsidRDefault="005066E4" w:rsidP="007372A1">
      <w:pPr>
        <w:rPr>
          <w:lang w:val="hr-HR"/>
        </w:rPr>
      </w:pPr>
      <w:r>
        <w:rPr>
          <w:lang w:val="hr-HR"/>
        </w:rPr>
        <w:t>Nastavi u bilježnicu s preostalih sedam pitanja i odgovora.</w:t>
      </w:r>
    </w:p>
    <w:p w:rsidR="005066E4" w:rsidRDefault="005066E4" w:rsidP="007372A1">
      <w:pPr>
        <w:rPr>
          <w:lang w:val="hr-HR"/>
        </w:rPr>
      </w:pPr>
    </w:p>
    <w:p w:rsidR="005066E4" w:rsidRDefault="005066E4" w:rsidP="007372A1">
      <w:pPr>
        <w:rPr>
          <w:lang w:val="hr-HR"/>
        </w:rPr>
      </w:pPr>
      <w:r>
        <w:rPr>
          <w:lang w:val="hr-HR"/>
        </w:rPr>
        <w:t>Ovo mi ne morate za sada slati.</w:t>
      </w:r>
    </w:p>
    <w:p w:rsidR="007372A1" w:rsidRPr="007372A1" w:rsidRDefault="007372A1" w:rsidP="007372A1">
      <w:pPr>
        <w:rPr>
          <w:lang w:val="hr-HR"/>
        </w:rPr>
      </w:pPr>
    </w:p>
    <w:sectPr w:rsidR="007372A1" w:rsidRPr="007372A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A1"/>
    <w:rsid w:val="00026731"/>
    <w:rsid w:val="005066E4"/>
    <w:rsid w:val="007372A1"/>
    <w:rsid w:val="00A52C16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319166-4662-472F-8D48-63923079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A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2020-04-19T16:42:00Z</dcterms:created>
  <dcterms:modified xsi:type="dcterms:W3CDTF">2020-04-19T16:42:00Z</dcterms:modified>
</cp:coreProperties>
</file>