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08" w:rsidRDefault="00A17408" w:rsidP="00A1740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A17408" w:rsidRDefault="00A17408" w:rsidP="00A1740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>
        <w:rPr>
          <w:lang w:val="hr-HR"/>
        </w:rPr>
        <w:t>PETAK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24.4.2020.</w:t>
      </w:r>
    </w:p>
    <w:p w:rsidR="00A17408" w:rsidRDefault="00A17408" w:rsidP="00A17408">
      <w:pPr>
        <w:jc w:val="center"/>
        <w:rPr>
          <w:b/>
          <w:bCs/>
          <w:lang w:val="hr-HR"/>
        </w:rPr>
      </w:pP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>
        <w:rPr>
          <w:b/>
          <w:bCs/>
          <w:i/>
          <w:iCs/>
          <w:lang w:val="hr-HR"/>
        </w:rPr>
        <w:t xml:space="preserve">YES  </w:t>
      </w:r>
      <w:r>
        <w:rPr>
          <w:lang w:val="hr-HR"/>
        </w:rPr>
        <w:t>tako da mogu staviti plus i da znam da ste na satu.</w:t>
      </w:r>
    </w:p>
    <w:p w:rsidR="00A17408" w:rsidRDefault="00A17408" w:rsidP="00A17408">
      <w:pPr>
        <w:jc w:val="both"/>
        <w:rPr>
          <w:lang w:val="hr-HR"/>
        </w:rPr>
      </w:pPr>
    </w:p>
    <w:p w:rsidR="00A17408" w:rsidRDefault="00A17408" w:rsidP="00A17408">
      <w:pPr>
        <w:jc w:val="both"/>
        <w:rPr>
          <w:lang w:val="hr-HR"/>
        </w:rPr>
      </w:pPr>
      <w:r w:rsidRPr="00A17408">
        <w:rPr>
          <w:lang w:val="en-GB"/>
        </w:rPr>
        <w:t>Open your books page</w:t>
      </w:r>
      <w:r>
        <w:rPr>
          <w:lang w:val="hr-HR"/>
        </w:rPr>
        <w:t xml:space="preserve"> 77 – THE OLYMPIC GAMES</w:t>
      </w:r>
    </w:p>
    <w:p w:rsidR="00A17408" w:rsidRDefault="00A17408" w:rsidP="00A17408">
      <w:pPr>
        <w:jc w:val="both"/>
        <w:rPr>
          <w:lang w:val="hr-HR"/>
        </w:rPr>
      </w:pP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Izvadimo si u bilježnice nove riječi: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TAKE PLACE – održavati se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 xml:space="preserve">MOTTO – slogan 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FLAME – plamen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MEDAL ( GOLD, SILVER, BRONZE) – medalja (zlatna, srebrna, brončana)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SPORTS EVENT – sportski događaj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COMPETE – natjecati se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SWIFTER, HIGHER, STRONGER – brže, bolje, jače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NATIONAL FLAG – zastava neke države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CLOSING CEREMONY – ceremonija zatvaranja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>ARE HELD – održavaju se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 xml:space="preserve">WRESTLING – hrvanje </w:t>
      </w:r>
    </w:p>
    <w:p w:rsidR="00A17408" w:rsidRDefault="00A17408" w:rsidP="00A17408">
      <w:pPr>
        <w:jc w:val="both"/>
        <w:rPr>
          <w:lang w:val="hr-HR"/>
        </w:rPr>
      </w:pPr>
      <w:r>
        <w:rPr>
          <w:lang w:val="hr-HR"/>
        </w:rPr>
        <w:t xml:space="preserve">AN ATHLETE – sportaš </w:t>
      </w:r>
    </w:p>
    <w:p w:rsidR="00147420" w:rsidRDefault="00147420" w:rsidP="00A17408">
      <w:pPr>
        <w:jc w:val="both"/>
        <w:rPr>
          <w:lang w:val="hr-HR"/>
        </w:rPr>
      </w:pPr>
      <w:r>
        <w:rPr>
          <w:lang w:val="hr-HR"/>
        </w:rPr>
        <w:t xml:space="preserve">DISABILITY – tjelesni nedostaci </w:t>
      </w:r>
    </w:p>
    <w:p w:rsidR="00147420" w:rsidRDefault="00147420" w:rsidP="00A17408">
      <w:pPr>
        <w:jc w:val="both"/>
        <w:rPr>
          <w:lang w:val="hr-HR"/>
        </w:rPr>
      </w:pPr>
    </w:p>
    <w:p w:rsidR="00147420" w:rsidRDefault="00147420" w:rsidP="00A17408">
      <w:pPr>
        <w:jc w:val="both"/>
        <w:rPr>
          <w:lang w:val="hr-HR"/>
        </w:rPr>
      </w:pPr>
      <w:r>
        <w:rPr>
          <w:lang w:val="hr-HR"/>
        </w:rPr>
        <w:t>Pročitajmo si sada tekst u udžbeniku pod brojem 2) i probajmo si prevesti na hrvatski.</w:t>
      </w:r>
    </w:p>
    <w:p w:rsidR="00147420" w:rsidRDefault="00147420" w:rsidP="00A17408">
      <w:pPr>
        <w:jc w:val="both"/>
        <w:rPr>
          <w:lang w:val="hr-HR"/>
        </w:rPr>
      </w:pPr>
    </w:p>
    <w:p w:rsidR="00147420" w:rsidRDefault="00147420" w:rsidP="00A17408">
      <w:pPr>
        <w:jc w:val="both"/>
        <w:rPr>
          <w:lang w:val="hr-HR"/>
        </w:rPr>
      </w:pPr>
      <w:r>
        <w:rPr>
          <w:lang w:val="hr-HR"/>
        </w:rPr>
        <w:t>Pročitajmo si i tekst pod 3) i dajte podnaslov svakom od njih – gore su vam ponuđeni.</w:t>
      </w:r>
    </w:p>
    <w:p w:rsidR="00147420" w:rsidRDefault="00147420" w:rsidP="00A17408">
      <w:pPr>
        <w:jc w:val="both"/>
        <w:rPr>
          <w:lang w:val="hr-HR"/>
        </w:rPr>
      </w:pPr>
      <w:r>
        <w:rPr>
          <w:lang w:val="hr-HR"/>
        </w:rPr>
        <w:t xml:space="preserve">Znači, sve si pročitajte, a jedan od ovih 6 kratkih tekstova prepiši u bilježnicu i prevedi. Što više uradiš na satu, manje ćeš imati raditi kod kuće. </w:t>
      </w:r>
    </w:p>
    <w:p w:rsidR="00147420" w:rsidRDefault="00147420" w:rsidP="00A17408">
      <w:pPr>
        <w:jc w:val="both"/>
        <w:rPr>
          <w:lang w:val="hr-HR"/>
        </w:rPr>
      </w:pPr>
      <w:r>
        <w:rPr>
          <w:lang w:val="hr-HR"/>
        </w:rPr>
        <w:t>To bi bilo sve za danas. Ne trebate mi za sada ništa slati, ali ono što sam napisala, to napravite.</w:t>
      </w:r>
    </w:p>
    <w:p w:rsidR="00147420" w:rsidRDefault="00147420" w:rsidP="00A17408">
      <w:pPr>
        <w:jc w:val="both"/>
        <w:rPr>
          <w:lang w:val="hr-HR"/>
        </w:rPr>
      </w:pPr>
    </w:p>
    <w:p w:rsidR="00A17408" w:rsidRDefault="00A17408" w:rsidP="00A17408">
      <w:pPr>
        <w:jc w:val="center"/>
        <w:rPr>
          <w:b/>
          <w:bCs/>
          <w:lang w:val="hr-HR"/>
        </w:rPr>
      </w:pPr>
    </w:p>
    <w:p w:rsidR="00A52C16" w:rsidRPr="00147420" w:rsidRDefault="00A52C16">
      <w:pPr>
        <w:rPr>
          <w:lang w:val="hr-HR"/>
        </w:rPr>
      </w:pPr>
    </w:p>
    <w:sectPr w:rsidR="00A52C16" w:rsidRPr="00147420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08"/>
    <w:rsid w:val="00026731"/>
    <w:rsid w:val="000B4BD9"/>
    <w:rsid w:val="00147420"/>
    <w:rsid w:val="00A17408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6ED925-B84F-422E-B741-2005C96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40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2020-04-23T14:08:00Z</dcterms:created>
  <dcterms:modified xsi:type="dcterms:W3CDTF">2020-04-23T14:08:00Z</dcterms:modified>
</cp:coreProperties>
</file>