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E452E1">
        <w:rPr>
          <w:b/>
          <w:bCs/>
          <w:lang w:val="hr-HR"/>
        </w:rPr>
        <w:t xml:space="preserve"> 22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ili 5.b) za Engleski jezik.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E452E1">
        <w:rPr>
          <w:lang w:val="hr-HR"/>
        </w:rPr>
        <w:t xml:space="preserve"> </w:t>
      </w:r>
      <w:r>
        <w:rPr>
          <w:lang w:val="hr-HR"/>
        </w:rPr>
        <w:t xml:space="preserve">i </w:t>
      </w:r>
      <w:r w:rsidR="00965A14">
        <w:rPr>
          <w:lang w:val="hr-HR"/>
        </w:rPr>
        <w:t xml:space="preserve">po potrebi </w:t>
      </w:r>
      <w:r>
        <w:rPr>
          <w:lang w:val="hr-HR"/>
        </w:rPr>
        <w:t>bilježnica.</w:t>
      </w:r>
    </w:p>
    <w:p w:rsidR="00E452E1" w:rsidRDefault="00E452E1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>Udžbenik, str. 90 – Zadatak 1 – Spoji sličice s izrazima koje prikazuju. Govorimo o namirnicama.</w:t>
      </w:r>
    </w:p>
    <w:p w:rsidR="00E452E1" w:rsidRDefault="00E452E1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>Zadatak 2 – Koje od ovih namirnica koristimo za spravljanje kolača?</w:t>
      </w:r>
    </w:p>
    <w:p w:rsidR="00E452E1" w:rsidRDefault="00E452E1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 xml:space="preserve">Zadatak 3 – U dječjoj emisiji poznati kuhar </w:t>
      </w:r>
      <w:proofErr w:type="spellStart"/>
      <w:r>
        <w:rPr>
          <w:lang w:val="hr-HR"/>
        </w:rPr>
        <w:t>Le</w:t>
      </w:r>
      <w:proofErr w:type="spellEnd"/>
      <w:r>
        <w:rPr>
          <w:lang w:val="hr-HR"/>
        </w:rPr>
        <w:t xml:space="preserve"> Pierre daje nam recept za poznati američki kolač BEOWNIES. ( Tekst je na stranici 125 ).</w:t>
      </w:r>
    </w:p>
    <w:p w:rsidR="00E452E1" w:rsidRDefault="00E452E1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>Pročitati ćemo recept i nadopuniti u bilježnice.</w:t>
      </w:r>
    </w:p>
    <w:p w:rsidR="00E452E1" w:rsidRDefault="00E452E1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 xml:space="preserve">Nove riječi: </w:t>
      </w:r>
      <w:r>
        <w:rPr>
          <w:lang w:val="hr-HR"/>
        </w:rPr>
        <w:tab/>
        <w:t>INGREDIENTS – sastojci</w:t>
      </w:r>
    </w:p>
    <w:p w:rsidR="00E452E1" w:rsidRDefault="00E452E1" w:rsidP="00AF1A4F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RECIPE – recept ( u kulinarstvu )</w:t>
      </w: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904B76"/>
    <w:rsid w:val="00965A14"/>
    <w:rsid w:val="009D10C9"/>
    <w:rsid w:val="00A52C16"/>
    <w:rsid w:val="00AF1A4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2020-05-21T11:34:00Z</dcterms:created>
  <dcterms:modified xsi:type="dcterms:W3CDTF">2020-05-21T11:34:00Z</dcterms:modified>
</cp:coreProperties>
</file>