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085401">
        <w:rPr>
          <w:b/>
          <w:bCs/>
          <w:lang w:val="hr-HR"/>
        </w:rPr>
        <w:t xml:space="preserve"> 5.6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E452E1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42442A" w:rsidRDefault="0042442A" w:rsidP="00AF1A4F">
      <w:pPr>
        <w:jc w:val="both"/>
        <w:rPr>
          <w:lang w:val="hr-HR"/>
        </w:rPr>
      </w:pPr>
    </w:p>
    <w:p w:rsidR="00E452E1" w:rsidRPr="00085401" w:rsidRDefault="00085401" w:rsidP="00AF1A4F">
      <w:pPr>
        <w:jc w:val="both"/>
        <w:rPr>
          <w:lang w:val="en-GB"/>
        </w:rPr>
      </w:pPr>
      <w:r w:rsidRPr="00085401">
        <w:rPr>
          <w:lang w:val="en-GB"/>
        </w:rPr>
        <w:t>Unit 6 – LESSON 17 – OUTDOOR SCHOOL – The Best Day of My Life, pp. 98, 99</w:t>
      </w:r>
    </w:p>
    <w:p w:rsidR="00965A14" w:rsidRDefault="00965A14" w:rsidP="00AF1A4F">
      <w:pPr>
        <w:jc w:val="both"/>
        <w:rPr>
          <w:lang w:val="hr-HR"/>
        </w:rPr>
      </w:pPr>
    </w:p>
    <w:p w:rsidR="00085401" w:rsidRDefault="00085401" w:rsidP="00AF1A4F">
      <w:pPr>
        <w:jc w:val="both"/>
        <w:rPr>
          <w:lang w:val="hr-HR"/>
        </w:rPr>
      </w:pPr>
      <w:r>
        <w:rPr>
          <w:lang w:val="hr-HR"/>
        </w:rPr>
        <w:t>Otvorite udžbenik , str. 98, 99</w:t>
      </w:r>
    </w:p>
    <w:p w:rsidR="00085401" w:rsidRDefault="00085401" w:rsidP="00AF1A4F">
      <w:pPr>
        <w:jc w:val="both"/>
        <w:rPr>
          <w:lang w:val="hr-HR"/>
        </w:rPr>
      </w:pPr>
      <w:r>
        <w:rPr>
          <w:lang w:val="hr-HR"/>
        </w:rPr>
        <w:t>Pročitat ćemo izraze vezane za školu u prirodi i aktivnostima.</w:t>
      </w:r>
    </w:p>
    <w:p w:rsidR="00085401" w:rsidRDefault="00085401" w:rsidP="00AF1A4F">
      <w:pPr>
        <w:jc w:val="both"/>
        <w:rPr>
          <w:lang w:val="hr-HR"/>
        </w:rPr>
      </w:pPr>
    </w:p>
    <w:p w:rsidR="00085401" w:rsidRDefault="00085401" w:rsidP="00AF1A4F">
      <w:pPr>
        <w:jc w:val="both"/>
        <w:rPr>
          <w:lang w:val="hr-HR"/>
        </w:rPr>
      </w:pPr>
      <w:r>
        <w:rPr>
          <w:lang w:val="hr-HR"/>
        </w:rPr>
        <w:t xml:space="preserve">Pročitat ćemo i pismo koje </w:t>
      </w:r>
      <w:proofErr w:type="spellStart"/>
      <w:r>
        <w:rPr>
          <w:lang w:val="hr-HR"/>
        </w:rPr>
        <w:t>Cathy</w:t>
      </w:r>
      <w:proofErr w:type="spellEnd"/>
      <w:r>
        <w:rPr>
          <w:lang w:val="hr-HR"/>
        </w:rPr>
        <w:t xml:space="preserve"> piše mami i tati  - izvadit ćemo i napisati nove riječi.</w:t>
      </w:r>
    </w:p>
    <w:sectPr w:rsidR="0008540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85401"/>
    <w:rsid w:val="000A6131"/>
    <w:rsid w:val="0041368D"/>
    <w:rsid w:val="0042442A"/>
    <w:rsid w:val="00965A14"/>
    <w:rsid w:val="009D10C9"/>
    <w:rsid w:val="00A52C16"/>
    <w:rsid w:val="00AF1A4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2020-06-04T11:49:00Z</dcterms:created>
  <dcterms:modified xsi:type="dcterms:W3CDTF">2020-06-04T11:49:00Z</dcterms:modified>
</cp:coreProperties>
</file>