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D369D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D369DF">
        <w:rPr>
          <w:b/>
          <w:bCs/>
          <w:lang w:val="hr-HR"/>
        </w:rPr>
        <w:t xml:space="preserve"> 1.6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42442A">
        <w:rPr>
          <w:lang w:val="hr-HR"/>
        </w:rPr>
        <w:t>, radna bilježnica</w:t>
      </w:r>
      <w:r w:rsidR="00E452E1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D369DF" w:rsidRDefault="00D369DF" w:rsidP="00AF1A4F">
      <w:pPr>
        <w:jc w:val="both"/>
        <w:rPr>
          <w:lang w:val="hr-HR"/>
        </w:rPr>
      </w:pPr>
    </w:p>
    <w:p w:rsidR="00D369DF" w:rsidRDefault="00D369DF" w:rsidP="00AF1A4F">
      <w:pPr>
        <w:jc w:val="both"/>
        <w:rPr>
          <w:lang w:val="hr-HR"/>
        </w:rPr>
      </w:pPr>
      <w:r>
        <w:rPr>
          <w:lang w:val="hr-HR"/>
        </w:rPr>
        <w:t>Ponovit ćemo nazive za razno voće i povrće – pogađat ćemo voće ili povrće po opisu.</w:t>
      </w:r>
    </w:p>
    <w:p w:rsidR="00D369DF" w:rsidRDefault="00D369DF" w:rsidP="00AF1A4F">
      <w:pPr>
        <w:jc w:val="both"/>
        <w:rPr>
          <w:lang w:val="hr-HR"/>
        </w:rPr>
      </w:pPr>
    </w:p>
    <w:p w:rsidR="00D369DF" w:rsidRDefault="00D369DF" w:rsidP="00AF1A4F">
      <w:pPr>
        <w:jc w:val="both"/>
        <w:rPr>
          <w:lang w:val="hr-HR"/>
        </w:rPr>
      </w:pPr>
      <w:r>
        <w:rPr>
          <w:lang w:val="hr-HR"/>
        </w:rPr>
        <w:t>Ponovit ćemo nazive obroka i reći što mi obično jedemo za doručak, ručak ili večeru.</w:t>
      </w:r>
    </w:p>
    <w:p w:rsidR="00D369DF" w:rsidRDefault="00D369DF" w:rsidP="00AF1A4F">
      <w:pPr>
        <w:jc w:val="both"/>
        <w:rPr>
          <w:lang w:val="hr-HR"/>
        </w:rPr>
      </w:pPr>
    </w:p>
    <w:p w:rsidR="00D369DF" w:rsidRDefault="00D369DF" w:rsidP="00AF1A4F">
      <w:pPr>
        <w:jc w:val="both"/>
        <w:rPr>
          <w:lang w:val="hr-HR"/>
        </w:rPr>
      </w:pPr>
      <w:r>
        <w:rPr>
          <w:lang w:val="hr-HR"/>
        </w:rPr>
        <w:t>Današnji sat bit će sat ponavljanja.  VIDIMO SE !</w:t>
      </w:r>
    </w:p>
    <w:p w:rsidR="0042442A" w:rsidRDefault="0042442A" w:rsidP="00AF1A4F">
      <w:pPr>
        <w:jc w:val="both"/>
        <w:rPr>
          <w:lang w:val="hr-HR"/>
        </w:rPr>
      </w:pPr>
    </w:p>
    <w:p w:rsidR="00E452E1" w:rsidRDefault="00E452E1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42442A"/>
    <w:rsid w:val="00467467"/>
    <w:rsid w:val="00965A14"/>
    <w:rsid w:val="009D10C9"/>
    <w:rsid w:val="00A52C16"/>
    <w:rsid w:val="00AF1A4F"/>
    <w:rsid w:val="00D369DF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2020-05-31T14:52:00Z</dcterms:created>
  <dcterms:modified xsi:type="dcterms:W3CDTF">2020-05-31T14:52:00Z</dcterms:modified>
</cp:coreProperties>
</file>