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D369D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266007">
        <w:rPr>
          <w:b/>
          <w:bCs/>
          <w:lang w:val="hr-HR"/>
        </w:rPr>
        <w:t xml:space="preserve"> 8</w:t>
      </w:r>
      <w:r w:rsidR="00D369DF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42442A">
        <w:rPr>
          <w:lang w:val="hr-HR"/>
        </w:rPr>
        <w:t>, radna bilježnica</w:t>
      </w:r>
      <w:r w:rsidR="00E452E1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42442A" w:rsidRDefault="0042442A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 xml:space="preserve">Pročitat ćemo pismo koje je </w:t>
      </w:r>
      <w:proofErr w:type="spellStart"/>
      <w:r>
        <w:rPr>
          <w:lang w:val="hr-HR"/>
        </w:rPr>
        <w:t>Cathy</w:t>
      </w:r>
      <w:proofErr w:type="spellEnd"/>
      <w:r>
        <w:rPr>
          <w:lang w:val="hr-HR"/>
        </w:rPr>
        <w:t xml:space="preserve"> poslala mami i tati, udžbenik, str. 99. Prevest ćemo i vidjeti koje je aktivnosti radila na onoj vremenskoj crti dolje.</w:t>
      </w: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>Riješit ćemo i zadatak 3.</w:t>
      </w:r>
    </w:p>
    <w:p w:rsidR="00266007" w:rsidRDefault="00266007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>Nakon toga – Radna bilježnica, str. 98 – Zadatak 1 i 2. – rješavamo zajedno.</w:t>
      </w: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>Str. 99 – riješit ćemo i zadatak 3.</w:t>
      </w:r>
    </w:p>
    <w:p w:rsidR="00266007" w:rsidRDefault="00266007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 xml:space="preserve">To bi bilo sve za danas. Jedva čekam da se vidimo. I ne bojte se uključiti kamere na vašim uređajima. </w:t>
      </w: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A6131"/>
    <w:rsid w:val="00223350"/>
    <w:rsid w:val="00266007"/>
    <w:rsid w:val="0042442A"/>
    <w:rsid w:val="00965A14"/>
    <w:rsid w:val="009D10C9"/>
    <w:rsid w:val="00A52C16"/>
    <w:rsid w:val="00AF1A4F"/>
    <w:rsid w:val="00D369DF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2020-06-07T13:51:00Z</dcterms:created>
  <dcterms:modified xsi:type="dcterms:W3CDTF">2020-06-07T13:51:00Z</dcterms:modified>
</cp:coreProperties>
</file>