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AF1A4F"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D05831">
        <w:rPr>
          <w:b/>
          <w:bCs/>
          <w:lang w:val="hr-HR"/>
        </w:rPr>
        <w:t xml:space="preserve"> 18</w:t>
      </w:r>
      <w:r w:rsidR="00AF1A4F">
        <w:rPr>
          <w:b/>
          <w:bCs/>
          <w:lang w:val="hr-HR"/>
        </w:rPr>
        <w:t>.5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0A6131" w:rsidP="00AF1A4F">
      <w:pPr>
        <w:jc w:val="both"/>
        <w:rPr>
          <w:lang w:val="hr-HR"/>
        </w:rPr>
      </w:pPr>
      <w:r>
        <w:rPr>
          <w:lang w:val="hr-HR"/>
        </w:rPr>
        <w:t xml:space="preserve">NADAM SE DA STE SVI ISPRED TABLETA ILI LAPTOPA </w:t>
      </w:r>
      <w:r w:rsidR="00AF1A4F">
        <w:rPr>
          <w:lang w:val="hr-HR"/>
        </w:rPr>
        <w:t>I DANAS ĆEMO POKUŠATI ODRADITI UŽIVO SAT PREKO CHAT-A/ČAVRLJANJA. UĆI ĆETE U CHAT I POZIVOM UĆI U VIRTUALNU UČIONICU 5.a) ili 5.b) za Engleski jezik.</w:t>
      </w:r>
    </w:p>
    <w:p w:rsidR="00AF1A4F" w:rsidRDefault="00AF1A4F" w:rsidP="00AF1A4F">
      <w:pPr>
        <w:jc w:val="both"/>
        <w:rPr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udžbenik</w:t>
      </w:r>
      <w:r w:rsidR="00AB40A9">
        <w:rPr>
          <w:lang w:val="hr-HR"/>
        </w:rPr>
        <w:t xml:space="preserve"> i bilježnica po potrebi.</w:t>
      </w:r>
    </w:p>
    <w:p w:rsidR="00AB40A9" w:rsidRDefault="00AB40A9" w:rsidP="00AF1A4F">
      <w:pPr>
        <w:jc w:val="both"/>
        <w:rPr>
          <w:lang w:val="hr-HR"/>
        </w:rPr>
      </w:pPr>
    </w:p>
    <w:p w:rsidR="00AB40A9" w:rsidRDefault="00D05831" w:rsidP="00AF1A4F">
      <w:pPr>
        <w:jc w:val="both"/>
        <w:rPr>
          <w:lang w:val="hr-HR"/>
        </w:rPr>
      </w:pPr>
      <w:r>
        <w:rPr>
          <w:lang w:val="hr-HR"/>
        </w:rPr>
        <w:t>Otvori udžbenik, str. 88</w:t>
      </w:r>
      <w:r w:rsidR="00AB40A9">
        <w:rPr>
          <w:lang w:val="hr-HR"/>
        </w:rPr>
        <w:t xml:space="preserve"> – </w:t>
      </w:r>
      <w:r>
        <w:rPr>
          <w:lang w:val="hr-HR"/>
        </w:rPr>
        <w:t xml:space="preserve">Na slici vidimo </w:t>
      </w:r>
      <w:proofErr w:type="spellStart"/>
      <w:r>
        <w:rPr>
          <w:lang w:val="hr-HR"/>
        </w:rPr>
        <w:t>Wilsonovu</w:t>
      </w:r>
      <w:proofErr w:type="spellEnd"/>
      <w:r>
        <w:rPr>
          <w:lang w:val="hr-HR"/>
        </w:rPr>
        <w:t xml:space="preserve"> kuću.</w:t>
      </w:r>
    </w:p>
    <w:p w:rsidR="00AB40A9" w:rsidRDefault="00AB40A9" w:rsidP="00AF1A4F">
      <w:pPr>
        <w:jc w:val="both"/>
        <w:rPr>
          <w:lang w:val="hr-HR"/>
        </w:rPr>
      </w:pPr>
    </w:p>
    <w:p w:rsidR="00AB40A9" w:rsidRDefault="00D05831" w:rsidP="00AF1A4F">
      <w:pPr>
        <w:jc w:val="both"/>
        <w:rPr>
          <w:lang w:val="hr-HR"/>
        </w:rPr>
      </w:pPr>
      <w:r>
        <w:rPr>
          <w:lang w:val="hr-HR"/>
        </w:rPr>
        <w:t>U bilježnicu ćemo najprije napisati prostorije u kući. Provjerite imate li ih 12. Napiši ih u bilježnicu i prevedi.</w:t>
      </w:r>
    </w:p>
    <w:p w:rsidR="00D05831" w:rsidRDefault="00D05831" w:rsidP="00AF1A4F">
      <w:pPr>
        <w:jc w:val="both"/>
        <w:rPr>
          <w:lang w:val="hr-HR"/>
        </w:rPr>
      </w:pPr>
    </w:p>
    <w:p w:rsidR="00D05831" w:rsidRPr="000A6131" w:rsidRDefault="00D05831" w:rsidP="00AF1A4F">
      <w:pPr>
        <w:jc w:val="both"/>
        <w:rPr>
          <w:lang w:val="hr-HR"/>
        </w:rPr>
      </w:pPr>
      <w:r>
        <w:rPr>
          <w:lang w:val="hr-HR"/>
        </w:rPr>
        <w:t>Nakon toga, pogledajte namještaj u kući. Imate ih nabrojene u pravokutnicima sa strane, od 1 do 21. Usmeno ćemo ih odrediti koji je koji, a za zadaću ćete u vaše bilježnice prepisati ih s prijevodom i napisati u koju od navedenih prostorija spada.</w:t>
      </w:r>
    </w:p>
    <w:sectPr w:rsidR="00D05831" w:rsidRPr="000A613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31"/>
    <w:rsid w:val="00026731"/>
    <w:rsid w:val="00090895"/>
    <w:rsid w:val="000A6131"/>
    <w:rsid w:val="0060106F"/>
    <w:rsid w:val="00A52C16"/>
    <w:rsid w:val="00AB40A9"/>
    <w:rsid w:val="00AF1A4F"/>
    <w:rsid w:val="00D05831"/>
    <w:rsid w:val="00D2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2020-05-17T17:51:00Z</dcterms:created>
  <dcterms:modified xsi:type="dcterms:W3CDTF">2020-05-17T17:51:00Z</dcterms:modified>
</cp:coreProperties>
</file>