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AF1A4F"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AF1A4F">
        <w:rPr>
          <w:b/>
          <w:bCs/>
          <w:lang w:val="hr-HR"/>
        </w:rPr>
        <w:t xml:space="preserve"> 4.5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0A6131" w:rsidP="00AF1A4F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</w:t>
      </w:r>
      <w:r w:rsidR="00AF1A4F">
        <w:rPr>
          <w:lang w:val="hr-HR"/>
        </w:rPr>
        <w:t>I DANAS ĆEMO POKUŠATI ODRADITI UŽIVO SAT PREKO CHAT-A/ČAVRLJANJA. UĆI ĆETE U CHAT I POZIVOM UĆI U VIRTUALNU UČIONICU 5.a) ili 5.b) za Engleski jezik.</w:t>
      </w:r>
    </w:p>
    <w:p w:rsidR="00AF1A4F" w:rsidRDefault="00AF1A4F" w:rsidP="00AF1A4F">
      <w:pPr>
        <w:jc w:val="both"/>
        <w:rPr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 xml:space="preserve">Danas ćemo odraditi novu lekciju </w:t>
      </w:r>
      <w:r w:rsidRPr="00AF1A4F">
        <w:rPr>
          <w:u w:val="single"/>
          <w:lang w:val="hr-HR"/>
        </w:rPr>
        <w:t>L 14 – HOLIDAY PHOTOS</w:t>
      </w:r>
      <w:r>
        <w:rPr>
          <w:lang w:val="hr-HR"/>
        </w:rPr>
        <w:t xml:space="preserve"> – stranica u udžbeniku 81.</w:t>
      </w: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Možemo vidjeti da je Mike u Australiji na zimskim praznicima.</w:t>
      </w: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Pročitat ćemo lekciju, prevesti i odgovarati na pitanja.</w:t>
      </w: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Veselim se da ćemo se vidjeti i čuti, barem preko tableta ili mobitela ili laptopa.</w:t>
      </w:r>
    </w:p>
    <w:p w:rsidR="00AF1A4F" w:rsidRDefault="00AF1A4F" w:rsidP="00AF1A4F">
      <w:pPr>
        <w:jc w:val="both"/>
        <w:rPr>
          <w:lang w:val="hr-HR"/>
        </w:rPr>
      </w:pPr>
    </w:p>
    <w:p w:rsidR="00AF1A4F" w:rsidRPr="000A6131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 i bilježnica.</w:t>
      </w:r>
    </w:p>
    <w:sectPr w:rsidR="00AF1A4F" w:rsidRPr="000A613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1"/>
    <w:rsid w:val="00026731"/>
    <w:rsid w:val="000A6131"/>
    <w:rsid w:val="007035E9"/>
    <w:rsid w:val="00A52C16"/>
    <w:rsid w:val="00A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2020-05-03T14:45:00Z</dcterms:created>
  <dcterms:modified xsi:type="dcterms:W3CDTF">2020-05-03T14:45:00Z</dcterms:modified>
</cp:coreProperties>
</file>