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D74467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SRIJEDA</w:t>
      </w:r>
      <w:r w:rsidR="000A6131" w:rsidRPr="007372A1">
        <w:rPr>
          <w:lang w:val="hr-HR"/>
        </w:rPr>
        <w:t xml:space="preserve"> </w:t>
      </w:r>
      <w:r w:rsidR="00F82910">
        <w:rPr>
          <w:b/>
          <w:bCs/>
          <w:lang w:val="hr-HR"/>
        </w:rPr>
        <w:t xml:space="preserve"> 24</w:t>
      </w:r>
      <w:r w:rsidR="00D369DF">
        <w:rPr>
          <w:b/>
          <w:bCs/>
          <w:lang w:val="hr-HR"/>
        </w:rPr>
        <w:t>.6</w:t>
      </w:r>
      <w:r w:rsidR="000A6131"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F82910" w:rsidRPr="0042442A" w:rsidRDefault="00F82910" w:rsidP="00AF1A4F">
      <w:pPr>
        <w:jc w:val="both"/>
        <w:rPr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F82910" w:rsidRDefault="00F82910" w:rsidP="00AF1A4F">
      <w:pPr>
        <w:jc w:val="both"/>
        <w:rPr>
          <w:lang w:val="hr-HR"/>
        </w:rPr>
      </w:pPr>
      <w:r w:rsidRPr="00F82910">
        <w:rPr>
          <w:lang w:val="hr-HR"/>
        </w:rPr>
        <w:t>Prvo ćemo riješiti usmeno zadatak 3 u Udžbeniku, str. 104.</w:t>
      </w:r>
    </w:p>
    <w:p w:rsidR="00F82910" w:rsidRDefault="00F82910" w:rsidP="00AF1A4F">
      <w:pPr>
        <w:jc w:val="both"/>
        <w:rPr>
          <w:lang w:val="hr-HR"/>
        </w:rPr>
      </w:pPr>
    </w:p>
    <w:p w:rsidR="00CB155B" w:rsidRDefault="00CB155B" w:rsidP="00AF1A4F">
      <w:pPr>
        <w:jc w:val="both"/>
        <w:rPr>
          <w:lang w:val="hr-HR"/>
        </w:rPr>
      </w:pPr>
      <w:r>
        <w:rPr>
          <w:lang w:val="hr-HR"/>
        </w:rPr>
        <w:t>Riješit ćemo zadatke</w:t>
      </w:r>
      <w:r w:rsidR="00F82910">
        <w:rPr>
          <w:lang w:val="hr-HR"/>
        </w:rPr>
        <w:t xml:space="preserve"> u Radnoj bilježnici, str. 102, 103 – zadaci 1, 2 A i B, 3.</w:t>
      </w:r>
    </w:p>
    <w:p w:rsidR="00CB155B" w:rsidRDefault="00CB155B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 xml:space="preserve">To bi bilo sve za danas. Jedva čekam da se vidimo. I ne bojte se uključiti kamere na vašim uređajima. </w:t>
      </w: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E260F"/>
    <w:rsid w:val="00266007"/>
    <w:rsid w:val="0042442A"/>
    <w:rsid w:val="00711C14"/>
    <w:rsid w:val="00965A14"/>
    <w:rsid w:val="009D10C9"/>
    <w:rsid w:val="00A52C16"/>
    <w:rsid w:val="00AF1A4F"/>
    <w:rsid w:val="00CB155B"/>
    <w:rsid w:val="00D369DF"/>
    <w:rsid w:val="00D74467"/>
    <w:rsid w:val="00E452E1"/>
    <w:rsid w:val="00F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2020-06-23T09:02:00Z</dcterms:created>
  <dcterms:modified xsi:type="dcterms:W3CDTF">2020-06-23T09:02:00Z</dcterms:modified>
</cp:coreProperties>
</file>