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131" w:rsidRDefault="000A6131" w:rsidP="000A6131">
      <w:pPr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>ENGLESKI JEZIK</w:t>
      </w:r>
    </w:p>
    <w:p w:rsidR="000A6131" w:rsidRDefault="000A6131" w:rsidP="000A6131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 xml:space="preserve">5.a)  i  5.b)  </w:t>
      </w:r>
      <w:r>
        <w:rPr>
          <w:lang w:val="hr-HR"/>
        </w:rPr>
        <w:t>SRIJEDA</w:t>
      </w:r>
      <w:r w:rsidRPr="007372A1">
        <w:rPr>
          <w:lang w:val="hr-HR"/>
        </w:rPr>
        <w:t xml:space="preserve"> </w:t>
      </w:r>
      <w:r>
        <w:rPr>
          <w:b/>
          <w:bCs/>
          <w:lang w:val="hr-HR"/>
        </w:rPr>
        <w:t xml:space="preserve"> 29.4.2020.</w:t>
      </w:r>
    </w:p>
    <w:p w:rsidR="000A6131" w:rsidRDefault="000A6131" w:rsidP="000A6131">
      <w:pPr>
        <w:jc w:val="center"/>
        <w:rPr>
          <w:b/>
          <w:bCs/>
          <w:lang w:val="hr-HR"/>
        </w:rPr>
      </w:pPr>
    </w:p>
    <w:p w:rsidR="000A6131" w:rsidRDefault="000A6131" w:rsidP="000A6131">
      <w:pPr>
        <w:jc w:val="both"/>
        <w:rPr>
          <w:lang w:val="hr-HR"/>
        </w:rPr>
      </w:pPr>
      <w:r>
        <w:rPr>
          <w:lang w:val="hr-HR"/>
        </w:rPr>
        <w:t xml:space="preserve">NADAM SE DA STE SVI ISPRED TABLETA ILI LAPTOPA ILI ČEGA VEĆ TE DA MOŽETE PRATITI NASTAVU. ZA POČETAK, JAVITE SE KRATKOM PORUKOM </w:t>
      </w:r>
      <w:r>
        <w:rPr>
          <w:b/>
          <w:bCs/>
          <w:i/>
          <w:iCs/>
          <w:lang w:val="hr-HR"/>
        </w:rPr>
        <w:t xml:space="preserve">YES  </w:t>
      </w:r>
      <w:r>
        <w:rPr>
          <w:lang w:val="hr-HR"/>
        </w:rPr>
        <w:t>tako da mogu staviti plus i da znam da ste na satu.</w:t>
      </w:r>
    </w:p>
    <w:p w:rsidR="000A6131" w:rsidRDefault="000A6131" w:rsidP="000A6131">
      <w:pPr>
        <w:jc w:val="both"/>
        <w:rPr>
          <w:lang w:val="hr-HR"/>
        </w:rPr>
      </w:pPr>
    </w:p>
    <w:p w:rsidR="00A52C16" w:rsidRDefault="000A6131">
      <w:pPr>
        <w:rPr>
          <w:lang w:val="hr-HR"/>
        </w:rPr>
      </w:pPr>
      <w:r>
        <w:rPr>
          <w:lang w:val="hr-HR"/>
        </w:rPr>
        <w:t>Danas ćemo si ponoviti englesku abecedu – imate ju na stranici 78 udžbenika.</w:t>
      </w:r>
    </w:p>
    <w:p w:rsidR="000A6131" w:rsidRDefault="000A6131">
      <w:pPr>
        <w:rPr>
          <w:lang w:val="hr-HR"/>
        </w:rPr>
      </w:pPr>
    </w:p>
    <w:p w:rsidR="000A6131" w:rsidRPr="000A6131" w:rsidRDefault="000A6131">
      <w:pPr>
        <w:rPr>
          <w:lang w:val="hr-HR"/>
        </w:rPr>
      </w:pPr>
      <w:r>
        <w:rPr>
          <w:lang w:val="hr-HR"/>
        </w:rPr>
        <w:t xml:space="preserve">Nakon toga ćemo malo vježbati </w:t>
      </w:r>
      <w:proofErr w:type="spellStart"/>
      <w:r>
        <w:rPr>
          <w:lang w:val="hr-HR"/>
        </w:rPr>
        <w:t>slovkati</w:t>
      </w:r>
      <w:proofErr w:type="spellEnd"/>
      <w:r>
        <w:rPr>
          <w:lang w:val="hr-HR"/>
        </w:rPr>
        <w:t>, a riješit ćemo i neke još zadatke u radnoj bilježnici.</w:t>
      </w:r>
    </w:p>
    <w:sectPr w:rsidR="000A6131" w:rsidRPr="000A6131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31"/>
    <w:rsid w:val="00026731"/>
    <w:rsid w:val="000A6131"/>
    <w:rsid w:val="006C2E48"/>
    <w:rsid w:val="00A5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9B7CFBE-46F4-43A2-9C87-11079087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131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2020-04-28T13:36:00Z</dcterms:created>
  <dcterms:modified xsi:type="dcterms:W3CDTF">2020-04-28T13:36:00Z</dcterms:modified>
</cp:coreProperties>
</file>