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702219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0D7AE8">
        <w:rPr>
          <w:b/>
          <w:bCs/>
          <w:lang w:val="hr-HR"/>
        </w:rPr>
        <w:t xml:space="preserve"> 20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ili 5.b) za Engleski jezik.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0D7AE8">
        <w:rPr>
          <w:lang w:val="hr-HR"/>
        </w:rPr>
        <w:t>, radna bilježnica</w:t>
      </w:r>
      <w:r w:rsidR="00702219">
        <w:rPr>
          <w:lang w:val="hr-HR"/>
        </w:rPr>
        <w:t xml:space="preserve"> </w:t>
      </w:r>
      <w:r>
        <w:rPr>
          <w:lang w:val="hr-HR"/>
        </w:rPr>
        <w:t>i bilježnica.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0D7AE8" w:rsidP="00AF1A4F">
      <w:pPr>
        <w:jc w:val="both"/>
        <w:rPr>
          <w:lang w:val="hr-HR"/>
        </w:rPr>
      </w:pPr>
      <w:r>
        <w:rPr>
          <w:lang w:val="hr-HR"/>
        </w:rPr>
        <w:t>Udžbenik – stranica 88</w:t>
      </w:r>
      <w:r w:rsidR="00965A14">
        <w:rPr>
          <w:lang w:val="hr-HR"/>
        </w:rPr>
        <w:t xml:space="preserve"> </w:t>
      </w:r>
      <w:r w:rsidR="00702219">
        <w:rPr>
          <w:lang w:val="hr-HR"/>
        </w:rPr>
        <w:t xml:space="preserve">– LESSON 15 </w:t>
      </w:r>
    </w:p>
    <w:p w:rsidR="000D7AE8" w:rsidRDefault="000D7AE8" w:rsidP="00AF1A4F">
      <w:pPr>
        <w:jc w:val="both"/>
        <w:rPr>
          <w:lang w:val="hr-HR"/>
        </w:rPr>
      </w:pPr>
    </w:p>
    <w:p w:rsidR="000D7AE8" w:rsidRDefault="000D7AE8" w:rsidP="00AF1A4F">
      <w:pPr>
        <w:jc w:val="both"/>
        <w:rPr>
          <w:lang w:val="hr-HR"/>
        </w:rPr>
      </w:pPr>
      <w:r>
        <w:rPr>
          <w:lang w:val="hr-HR"/>
        </w:rPr>
        <w:t>Danas ćemo si ponoviti prijedloge: IN, ON, UNDER, BEHIND, IN FRONT OF i IN THE MIDDLE OF.</w:t>
      </w:r>
    </w:p>
    <w:p w:rsidR="000D7AE8" w:rsidRDefault="000D7AE8" w:rsidP="00AF1A4F">
      <w:pPr>
        <w:jc w:val="both"/>
        <w:rPr>
          <w:lang w:val="hr-HR"/>
        </w:rPr>
      </w:pPr>
      <w:r>
        <w:rPr>
          <w:lang w:val="hr-HR"/>
        </w:rPr>
        <w:t>Riješit ćemo zadatak 2 na 89. stranici udžbenika.</w:t>
      </w:r>
    </w:p>
    <w:p w:rsidR="000D7AE8" w:rsidRDefault="000D7AE8" w:rsidP="00AF1A4F">
      <w:pPr>
        <w:jc w:val="both"/>
        <w:rPr>
          <w:lang w:val="hr-HR"/>
        </w:rPr>
      </w:pPr>
    </w:p>
    <w:p w:rsidR="000D7AE8" w:rsidRDefault="000D7AE8" w:rsidP="00AF1A4F">
      <w:pPr>
        <w:jc w:val="both"/>
        <w:rPr>
          <w:lang w:val="hr-HR"/>
        </w:rPr>
      </w:pPr>
      <w:r>
        <w:rPr>
          <w:lang w:val="hr-HR"/>
        </w:rPr>
        <w:t>Radna bilježnica: stranica 87 – riješit ćemo križaljku (zadatak 4.) i zadatak 5. na istoj stranici.</w:t>
      </w:r>
    </w:p>
    <w:p w:rsidR="00702219" w:rsidRDefault="00702219" w:rsidP="00AF1A4F">
      <w:pPr>
        <w:jc w:val="both"/>
        <w:rPr>
          <w:lang w:val="hr-HR"/>
        </w:rPr>
      </w:pPr>
    </w:p>
    <w:p w:rsidR="00702219" w:rsidRDefault="00702219" w:rsidP="00AF1A4F">
      <w:pPr>
        <w:jc w:val="both"/>
        <w:rPr>
          <w:lang w:val="hr-HR"/>
        </w:rPr>
      </w:pPr>
      <w:r>
        <w:rPr>
          <w:lang w:val="hr-HR"/>
        </w:rPr>
        <w:t>Radujem se našem susretu.</w:t>
      </w:r>
    </w:p>
    <w:sectPr w:rsidR="0070221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D7AE8"/>
    <w:rsid w:val="003B1A19"/>
    <w:rsid w:val="00702219"/>
    <w:rsid w:val="00965A14"/>
    <w:rsid w:val="00A52C16"/>
    <w:rsid w:val="00A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2020-05-19T14:11:00Z</dcterms:created>
  <dcterms:modified xsi:type="dcterms:W3CDTF">2020-05-19T14:11:00Z</dcterms:modified>
</cp:coreProperties>
</file>