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702219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134189">
        <w:rPr>
          <w:b/>
          <w:bCs/>
          <w:lang w:val="hr-HR"/>
        </w:rPr>
        <w:t xml:space="preserve"> 3.6</w:t>
      </w:r>
      <w:r>
        <w:rPr>
          <w:b/>
          <w:bCs/>
          <w:lang w:val="hr-HR"/>
        </w:rPr>
        <w:t>.2020.</w:t>
      </w:r>
    </w:p>
    <w:p w:rsidR="005F43BE" w:rsidRDefault="005F43BE" w:rsidP="000A6131">
      <w:pPr>
        <w:jc w:val="center"/>
        <w:rPr>
          <w:b/>
          <w:bCs/>
          <w:lang w:val="hr-HR"/>
        </w:rPr>
      </w:pP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za Engleski jezik.</w:t>
      </w:r>
    </w:p>
    <w:p w:rsidR="00AF1A4F" w:rsidRDefault="00AF1A4F" w:rsidP="00AF1A4F">
      <w:pPr>
        <w:jc w:val="both"/>
        <w:rPr>
          <w:sz w:val="16"/>
          <w:szCs w:val="16"/>
          <w:lang w:val="hr-HR"/>
        </w:rPr>
      </w:pPr>
    </w:p>
    <w:p w:rsidR="005F43BE" w:rsidRDefault="005F43BE" w:rsidP="00AF1A4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5.b – Radit ćemo preko ZOOM-a – Pogledaj si u </w:t>
      </w:r>
      <w:r w:rsidRPr="005F43BE">
        <w:rPr>
          <w:b/>
          <w:bCs/>
          <w:sz w:val="28"/>
          <w:szCs w:val="28"/>
          <w:lang w:val="hr-HR"/>
        </w:rPr>
        <w:t>5.b</w:t>
      </w:r>
      <w:r>
        <w:rPr>
          <w:sz w:val="28"/>
          <w:szCs w:val="28"/>
          <w:lang w:val="hr-HR"/>
        </w:rPr>
        <w:t xml:space="preserve"> Općenito.</w:t>
      </w:r>
    </w:p>
    <w:p w:rsidR="00134189" w:rsidRDefault="00134189" w:rsidP="00AF1A4F">
      <w:pPr>
        <w:jc w:val="both"/>
        <w:rPr>
          <w:sz w:val="28"/>
          <w:szCs w:val="28"/>
          <w:lang w:val="hr-HR"/>
        </w:rPr>
      </w:pPr>
    </w:p>
    <w:p w:rsidR="00134189" w:rsidRPr="00134189" w:rsidRDefault="00134189" w:rsidP="00AF1A4F">
      <w:pPr>
        <w:jc w:val="both"/>
        <w:rPr>
          <w:lang w:val="hr-HR"/>
        </w:rPr>
      </w:pPr>
      <w:r>
        <w:rPr>
          <w:lang w:val="hr-HR"/>
        </w:rPr>
        <w:t>Danas ćemo ponavljati cjelinu. Trebat ćemo samo Radnu bilježnicu. Počinjemo sa stranicom 93 i dalje. Budite spremni kad vas pozovem. Lijep pozdrav.</w:t>
      </w:r>
    </w:p>
    <w:p w:rsidR="00AF1A4F" w:rsidRDefault="00AF1A4F" w:rsidP="00AF1A4F">
      <w:pPr>
        <w:jc w:val="both"/>
        <w:rPr>
          <w:lang w:val="hr-HR"/>
        </w:rPr>
      </w:pPr>
    </w:p>
    <w:sectPr w:rsidR="00AF1A4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0D7AE8"/>
    <w:rsid w:val="00134189"/>
    <w:rsid w:val="00397B99"/>
    <w:rsid w:val="005F43BE"/>
    <w:rsid w:val="00702219"/>
    <w:rsid w:val="00965A14"/>
    <w:rsid w:val="00A52C16"/>
    <w:rsid w:val="00A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2020-06-02T11:49:00Z</dcterms:created>
  <dcterms:modified xsi:type="dcterms:W3CDTF">2020-06-02T11:49:00Z</dcterms:modified>
</cp:coreProperties>
</file>