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 w:rsidR="00142CBA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186CB2">
        <w:rPr>
          <w:b/>
          <w:bCs/>
          <w:lang w:val="hr-HR"/>
        </w:rPr>
        <w:t xml:space="preserve"> 10</w:t>
      </w:r>
      <w:r w:rsidR="00602907">
        <w:rPr>
          <w:b/>
          <w:bCs/>
          <w:lang w:val="hr-HR"/>
        </w:rPr>
        <w:t>.6</w:t>
      </w:r>
      <w:r>
        <w:rPr>
          <w:b/>
          <w:bCs/>
          <w:lang w:val="hr-HR"/>
        </w:rPr>
        <w:t>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7600F8" w:rsidRDefault="007600F8" w:rsidP="007600F8">
      <w:pPr>
        <w:rPr>
          <w:lang w:val="hr-HR"/>
        </w:rPr>
      </w:pPr>
    </w:p>
    <w:p w:rsidR="00142CBA" w:rsidRDefault="00602907" w:rsidP="00142CBA">
      <w:pPr>
        <w:jc w:val="both"/>
        <w:rPr>
          <w:lang w:val="hr-HR"/>
        </w:rPr>
      </w:pPr>
      <w:r>
        <w:rPr>
          <w:lang w:val="hr-HR"/>
        </w:rPr>
        <w:t xml:space="preserve">Danas ćemo nastaviti tamo gdje smo jučer stali. To znači stranica </w:t>
      </w:r>
      <w:r w:rsidR="00186CB2">
        <w:rPr>
          <w:lang w:val="hr-HR"/>
        </w:rPr>
        <w:t xml:space="preserve">u udžbeniku 108, 109 i riješit ćemo </w:t>
      </w:r>
      <w:proofErr w:type="spellStart"/>
      <w:r w:rsidR="00186CB2">
        <w:rPr>
          <w:lang w:val="hr-HR"/>
        </w:rPr>
        <w:t>Vocabox</w:t>
      </w:r>
      <w:proofErr w:type="spellEnd"/>
      <w:r w:rsidR="00186CB2">
        <w:rPr>
          <w:lang w:val="hr-HR"/>
        </w:rPr>
        <w:t xml:space="preserve"> na str. 109.</w:t>
      </w:r>
    </w:p>
    <w:p w:rsidR="00186CB2" w:rsidRDefault="00186CB2" w:rsidP="00142CBA">
      <w:pPr>
        <w:jc w:val="both"/>
        <w:rPr>
          <w:lang w:val="hr-HR"/>
        </w:rPr>
      </w:pPr>
    </w:p>
    <w:p w:rsidR="00186CB2" w:rsidRDefault="00186CB2" w:rsidP="00142CBA">
      <w:pPr>
        <w:jc w:val="both"/>
        <w:rPr>
          <w:lang w:val="hr-HR"/>
        </w:rPr>
      </w:pPr>
      <w:r>
        <w:rPr>
          <w:lang w:val="hr-HR"/>
        </w:rPr>
        <w:t>Ostatak sata počet ćemo ponavljati gradivo kroz vježbe u radnoj bilježnici, a počinjemo sa stranicom 122.</w:t>
      </w:r>
    </w:p>
    <w:p w:rsidR="00602907" w:rsidRDefault="00602907" w:rsidP="00142CBA">
      <w:pPr>
        <w:jc w:val="both"/>
        <w:rPr>
          <w:lang w:val="hr-HR"/>
        </w:rPr>
      </w:pPr>
    </w:p>
    <w:p w:rsidR="00142CBA" w:rsidRPr="00142CBA" w:rsidRDefault="00142CBA" w:rsidP="00142CBA">
      <w:pPr>
        <w:jc w:val="both"/>
        <w:rPr>
          <w:lang w:val="hr-HR"/>
        </w:rPr>
      </w:pPr>
      <w:r>
        <w:rPr>
          <w:lang w:val="hr-HR"/>
        </w:rPr>
        <w:t>Do skorog viđenja i slušanja.</w:t>
      </w:r>
    </w:p>
    <w:sectPr w:rsidR="00142CBA" w:rsidRPr="00142CB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26731"/>
    <w:rsid w:val="0005433F"/>
    <w:rsid w:val="00142CBA"/>
    <w:rsid w:val="00186CB2"/>
    <w:rsid w:val="00316B78"/>
    <w:rsid w:val="00602907"/>
    <w:rsid w:val="007600F8"/>
    <w:rsid w:val="00855BA0"/>
    <w:rsid w:val="00A52C16"/>
    <w:rsid w:val="00E845FB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2020-06-09T13:54:00Z</dcterms:created>
  <dcterms:modified xsi:type="dcterms:W3CDTF">2020-06-09T13:54:00Z</dcterms:modified>
</cp:coreProperties>
</file>