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8" w:rsidRDefault="007600F8" w:rsidP="007600F8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600F8" w:rsidRDefault="007600F8" w:rsidP="007600F8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 w:rsidR="00142CBA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142CBA">
        <w:rPr>
          <w:b/>
          <w:bCs/>
          <w:lang w:val="hr-HR"/>
        </w:rPr>
        <w:t xml:space="preserve"> 13</w:t>
      </w:r>
      <w:r>
        <w:rPr>
          <w:b/>
          <w:bCs/>
          <w:lang w:val="hr-HR"/>
        </w:rPr>
        <w:t>.5.2020.</w:t>
      </w:r>
    </w:p>
    <w:p w:rsidR="007600F8" w:rsidRDefault="007600F8" w:rsidP="007600F8">
      <w:pPr>
        <w:jc w:val="center"/>
        <w:rPr>
          <w:b/>
          <w:bCs/>
          <w:lang w:val="hr-HR"/>
        </w:rPr>
      </w:pPr>
    </w:p>
    <w:p w:rsidR="007600F8" w:rsidRDefault="007600F8" w:rsidP="007600F8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7600F8" w:rsidRDefault="007600F8" w:rsidP="007600F8">
      <w:pPr>
        <w:rPr>
          <w:lang w:val="hr-HR"/>
        </w:rPr>
      </w:pPr>
    </w:p>
    <w:p w:rsidR="00142CBA" w:rsidRDefault="00142CBA" w:rsidP="00316B78">
      <w:pPr>
        <w:rPr>
          <w:lang w:val="hr-HR"/>
        </w:rPr>
      </w:pPr>
      <w:r w:rsidRPr="00142CBA">
        <w:rPr>
          <w:lang w:val="hr-HR"/>
        </w:rPr>
        <w:t xml:space="preserve">Danas će nam trebati </w:t>
      </w:r>
      <w:r w:rsidR="00316B78">
        <w:rPr>
          <w:lang w:val="hr-HR"/>
        </w:rPr>
        <w:t>udžbenik, str. 97, 98 (133)  – L 17 – LIVING ON THE MOON</w:t>
      </w:r>
    </w:p>
    <w:p w:rsidR="00142CBA" w:rsidRDefault="00142CBA" w:rsidP="00142CBA">
      <w:pPr>
        <w:jc w:val="both"/>
        <w:rPr>
          <w:lang w:val="hr-HR"/>
        </w:rPr>
      </w:pPr>
    </w:p>
    <w:p w:rsidR="00142CBA" w:rsidRPr="00142CBA" w:rsidRDefault="00142CBA" w:rsidP="00142CBA">
      <w:pPr>
        <w:jc w:val="both"/>
        <w:rPr>
          <w:lang w:val="hr-HR"/>
        </w:rPr>
      </w:pPr>
      <w:r>
        <w:rPr>
          <w:lang w:val="hr-HR"/>
        </w:rPr>
        <w:t>Do skorog viđenja i slušanja.</w:t>
      </w:r>
    </w:p>
    <w:sectPr w:rsidR="00142CBA" w:rsidRPr="00142CB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F8"/>
    <w:rsid w:val="00026731"/>
    <w:rsid w:val="00142CBA"/>
    <w:rsid w:val="00316B78"/>
    <w:rsid w:val="00320A1D"/>
    <w:rsid w:val="007600F8"/>
    <w:rsid w:val="00A52C16"/>
    <w:rsid w:val="00E845FB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E89A69-9F5D-4562-9115-C5941E9D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2020-05-19T14:12:00Z</dcterms:created>
  <dcterms:modified xsi:type="dcterms:W3CDTF">2020-05-19T14:12:00Z</dcterms:modified>
</cp:coreProperties>
</file>