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F8" w:rsidRDefault="007600F8" w:rsidP="007600F8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7600F8" w:rsidRDefault="007600F8" w:rsidP="007600F8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6.b)  </w:t>
      </w:r>
      <w:r w:rsidR="00142CBA">
        <w:rPr>
          <w:lang w:val="hr-HR"/>
        </w:rPr>
        <w:t>SRIJEDA</w:t>
      </w:r>
      <w:r w:rsidRPr="007372A1">
        <w:rPr>
          <w:lang w:val="hr-HR"/>
        </w:rPr>
        <w:t xml:space="preserve"> </w:t>
      </w:r>
      <w:r w:rsidR="00855BA0">
        <w:rPr>
          <w:b/>
          <w:bCs/>
          <w:lang w:val="hr-HR"/>
        </w:rPr>
        <w:t xml:space="preserve"> 27</w:t>
      </w:r>
      <w:r>
        <w:rPr>
          <w:b/>
          <w:bCs/>
          <w:lang w:val="hr-HR"/>
        </w:rPr>
        <w:t>.5.2020.</w:t>
      </w:r>
    </w:p>
    <w:p w:rsidR="007600F8" w:rsidRDefault="007600F8" w:rsidP="007600F8">
      <w:pPr>
        <w:jc w:val="center"/>
        <w:rPr>
          <w:b/>
          <w:bCs/>
          <w:lang w:val="hr-HR"/>
        </w:rPr>
      </w:pPr>
    </w:p>
    <w:p w:rsidR="007600F8" w:rsidRDefault="007600F8" w:rsidP="007600F8">
      <w:pPr>
        <w:jc w:val="both"/>
        <w:rPr>
          <w:lang w:val="hr-HR"/>
        </w:rPr>
      </w:pPr>
      <w:r>
        <w:rPr>
          <w:lang w:val="hr-HR"/>
        </w:rPr>
        <w:t>NADAM SE DA STE SVI ISPRED TABLETA ILI LAPTOPA I DANAS ĆEMO POKUŠATI ODRADITI UŽIVO SAT PREKO CHAT-A/ČAVRLJANJA. UĆI ĆETE U CHAT I POZIVOM UĆI U VIRTUALNU UČIONICU   6.b) za Engleski jezik.</w:t>
      </w:r>
    </w:p>
    <w:p w:rsidR="007600F8" w:rsidRDefault="007600F8" w:rsidP="007600F8">
      <w:pPr>
        <w:rPr>
          <w:lang w:val="hr-HR"/>
        </w:rPr>
      </w:pPr>
    </w:p>
    <w:p w:rsidR="00142CBA" w:rsidRDefault="00142CBA" w:rsidP="00316B78">
      <w:pPr>
        <w:rPr>
          <w:lang w:val="hr-HR"/>
        </w:rPr>
      </w:pPr>
      <w:r w:rsidRPr="00142CBA">
        <w:rPr>
          <w:lang w:val="hr-HR"/>
        </w:rPr>
        <w:t xml:space="preserve">Danas će nam trebati </w:t>
      </w:r>
      <w:r w:rsidR="00316B78">
        <w:rPr>
          <w:lang w:val="hr-HR"/>
        </w:rPr>
        <w:t xml:space="preserve">udžbenik, str. </w:t>
      </w:r>
      <w:r w:rsidR="00855BA0">
        <w:rPr>
          <w:lang w:val="hr-HR"/>
        </w:rPr>
        <w:t>103 – Pročitat ćemo 4 razgovora radijskog voditelja s mladima i njihovim problemima. ( razgovori se nalaze na stranici 133 ).</w:t>
      </w:r>
    </w:p>
    <w:p w:rsidR="00142CBA" w:rsidRDefault="00142CBA" w:rsidP="00142CBA">
      <w:pPr>
        <w:jc w:val="both"/>
        <w:rPr>
          <w:lang w:val="hr-HR"/>
        </w:rPr>
      </w:pPr>
    </w:p>
    <w:p w:rsidR="00142CBA" w:rsidRPr="00142CBA" w:rsidRDefault="00142CBA" w:rsidP="00142CBA">
      <w:pPr>
        <w:jc w:val="both"/>
        <w:rPr>
          <w:lang w:val="hr-HR"/>
        </w:rPr>
      </w:pPr>
      <w:r>
        <w:rPr>
          <w:lang w:val="hr-HR"/>
        </w:rPr>
        <w:t>Do skorog viđenja i slušanja.</w:t>
      </w:r>
    </w:p>
    <w:sectPr w:rsidR="00142CBA" w:rsidRPr="00142CBA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F8"/>
    <w:rsid w:val="00026731"/>
    <w:rsid w:val="00142CBA"/>
    <w:rsid w:val="00316B78"/>
    <w:rsid w:val="007600F8"/>
    <w:rsid w:val="00855BA0"/>
    <w:rsid w:val="00A52C16"/>
    <w:rsid w:val="00E845FB"/>
    <w:rsid w:val="00EF299E"/>
    <w:rsid w:val="00E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E89A69-9F5D-4562-9115-C5941E9D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2020-05-26T12:46:00Z</dcterms:created>
  <dcterms:modified xsi:type="dcterms:W3CDTF">2020-05-26T12:46:00Z</dcterms:modified>
</cp:coreProperties>
</file>