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 w:rsidR="00142CBA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602907">
        <w:rPr>
          <w:b/>
          <w:bCs/>
          <w:lang w:val="hr-HR"/>
        </w:rPr>
        <w:t xml:space="preserve"> 3.6</w:t>
      </w:r>
      <w:r>
        <w:rPr>
          <w:b/>
          <w:bCs/>
          <w:lang w:val="hr-HR"/>
        </w:rPr>
        <w:t>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7600F8" w:rsidRDefault="007600F8" w:rsidP="007600F8">
      <w:pPr>
        <w:rPr>
          <w:lang w:val="hr-HR"/>
        </w:rPr>
      </w:pPr>
    </w:p>
    <w:p w:rsidR="00142CBA" w:rsidRDefault="00602907" w:rsidP="00142CBA">
      <w:pPr>
        <w:jc w:val="both"/>
        <w:rPr>
          <w:lang w:val="hr-HR"/>
        </w:rPr>
      </w:pPr>
      <w:r>
        <w:rPr>
          <w:lang w:val="hr-HR"/>
        </w:rPr>
        <w:t>Danas ćemo nastaviti s radnom bilježnicom tamo gdje smo jučer stali. To znači stranica 116, 117 i dalje po potrebi.</w:t>
      </w:r>
    </w:p>
    <w:p w:rsidR="00602907" w:rsidRDefault="00602907" w:rsidP="00142CBA">
      <w:pPr>
        <w:jc w:val="both"/>
        <w:rPr>
          <w:lang w:val="hr-HR"/>
        </w:rPr>
      </w:pPr>
    </w:p>
    <w:p w:rsidR="00142CBA" w:rsidRPr="00142CBA" w:rsidRDefault="00142CBA" w:rsidP="00142CBA">
      <w:pPr>
        <w:jc w:val="both"/>
        <w:rPr>
          <w:lang w:val="hr-HR"/>
        </w:rPr>
      </w:pPr>
      <w:r>
        <w:rPr>
          <w:lang w:val="hr-HR"/>
        </w:rPr>
        <w:t>Do skorog viđenja i slušanja.</w:t>
      </w:r>
    </w:p>
    <w:sectPr w:rsidR="00142CBA" w:rsidRPr="00142CB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26731"/>
    <w:rsid w:val="00142CBA"/>
    <w:rsid w:val="00316B78"/>
    <w:rsid w:val="00602907"/>
    <w:rsid w:val="007600F8"/>
    <w:rsid w:val="00855BA0"/>
    <w:rsid w:val="009F1BAA"/>
    <w:rsid w:val="00A52C16"/>
    <w:rsid w:val="00E845FB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2020-06-02T11:49:00Z</dcterms:created>
  <dcterms:modified xsi:type="dcterms:W3CDTF">2020-06-02T11:49:00Z</dcterms:modified>
</cp:coreProperties>
</file>