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5.5.2020.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7600F8" w:rsidRDefault="007600F8" w:rsidP="007600F8">
      <w:pPr>
        <w:rPr>
          <w:lang w:val="hr-HR"/>
        </w:rPr>
      </w:pPr>
    </w:p>
    <w:p w:rsidR="007600F8" w:rsidRDefault="00E845FB" w:rsidP="007600F8">
      <w:pPr>
        <w:rPr>
          <w:lang w:val="hr-HR"/>
        </w:rPr>
      </w:pPr>
      <w:r>
        <w:rPr>
          <w:lang w:val="hr-HR"/>
        </w:rPr>
        <w:t>N</w:t>
      </w:r>
      <w:r w:rsidR="007600F8">
        <w:rPr>
          <w:lang w:val="hr-HR"/>
        </w:rPr>
        <w:t>astavit ćemo s</w:t>
      </w:r>
      <w:r>
        <w:rPr>
          <w:lang w:val="hr-HR"/>
        </w:rPr>
        <w:t>a zadacima u radnoj bilježnici, str. 101 i dalje, zadaci 1, 2 , 4</w:t>
      </w:r>
      <w:r w:rsidR="007600F8">
        <w:rPr>
          <w:lang w:val="hr-HR"/>
        </w:rPr>
        <w:t xml:space="preserve"> </w:t>
      </w:r>
    </w:p>
    <w:p w:rsidR="00A52C16" w:rsidRPr="00E845FB" w:rsidRDefault="00A52C16">
      <w:pPr>
        <w:rPr>
          <w:lang w:val="it-IT"/>
        </w:rPr>
      </w:pPr>
    </w:p>
    <w:sectPr w:rsidR="00A52C16" w:rsidRPr="00E845FB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26731"/>
    <w:rsid w:val="007600F8"/>
    <w:rsid w:val="00A52C16"/>
    <w:rsid w:val="00E845FB"/>
    <w:rsid w:val="00EF5897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2020-05-05T14:15:00Z</dcterms:created>
  <dcterms:modified xsi:type="dcterms:W3CDTF">2020-05-05T14:15:00Z</dcterms:modified>
</cp:coreProperties>
</file>