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8" w:rsidRDefault="007600F8" w:rsidP="007600F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600F8" w:rsidRDefault="007600F8" w:rsidP="007600F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>
        <w:rPr>
          <w:b/>
          <w:bCs/>
          <w:lang w:val="hr-HR"/>
        </w:rPr>
        <w:t xml:space="preserve"> 5.5.2020.</w:t>
      </w:r>
    </w:p>
    <w:p w:rsidR="007600F8" w:rsidRDefault="007600F8" w:rsidP="007600F8">
      <w:pPr>
        <w:jc w:val="center"/>
        <w:rPr>
          <w:b/>
          <w:bCs/>
          <w:lang w:val="hr-HR"/>
        </w:rPr>
      </w:pPr>
    </w:p>
    <w:p w:rsidR="007600F8" w:rsidRDefault="007600F8" w:rsidP="007600F8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7600F8" w:rsidRDefault="007600F8" w:rsidP="007600F8">
      <w:pPr>
        <w:rPr>
          <w:lang w:val="hr-HR"/>
        </w:rPr>
      </w:pPr>
    </w:p>
    <w:p w:rsidR="007600F8" w:rsidRDefault="007600F8" w:rsidP="007600F8">
      <w:pPr>
        <w:rPr>
          <w:lang w:val="hr-HR"/>
        </w:rPr>
      </w:pPr>
      <w:r>
        <w:rPr>
          <w:lang w:val="hr-HR"/>
        </w:rPr>
        <w:t xml:space="preserve">Nastavit ćemo s lekcijom, L 16 – WHAT A </w:t>
      </w:r>
      <w:r w:rsidR="00EF5897">
        <w:rPr>
          <w:lang w:val="hr-HR"/>
        </w:rPr>
        <w:t>PARTY – stranica u udžbeniku 93, 94</w:t>
      </w:r>
      <w:r>
        <w:rPr>
          <w:lang w:val="hr-HR"/>
        </w:rPr>
        <w:t>.</w:t>
      </w:r>
    </w:p>
    <w:p w:rsidR="00A52C16" w:rsidRPr="007600F8" w:rsidRDefault="00A52C16"/>
    <w:sectPr w:rsidR="00A52C16" w:rsidRPr="007600F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8"/>
    <w:rsid w:val="00005EA9"/>
    <w:rsid w:val="00026731"/>
    <w:rsid w:val="007600F8"/>
    <w:rsid w:val="00A52C16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89A69-9F5D-4562-9115-C5941E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2020-05-04T14:19:00Z</dcterms:created>
  <dcterms:modified xsi:type="dcterms:W3CDTF">2020-05-04T14:19:00Z</dcterms:modified>
</cp:coreProperties>
</file>