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</w:t>
      </w:r>
      <w:r w:rsidRPr="00450C29">
        <w:rPr>
          <w:lang w:val="hr-HR"/>
        </w:rPr>
        <w:t xml:space="preserve"> </w:t>
      </w:r>
      <w:r w:rsidR="00450C29" w:rsidRPr="00450C29">
        <w:rPr>
          <w:lang w:val="hr-HR"/>
        </w:rPr>
        <w:t>UTORAK</w:t>
      </w:r>
      <w:r w:rsidRPr="007372A1">
        <w:rPr>
          <w:lang w:val="hr-HR"/>
        </w:rPr>
        <w:t xml:space="preserve"> </w:t>
      </w:r>
      <w:r w:rsidR="00421448">
        <w:rPr>
          <w:b/>
          <w:bCs/>
          <w:lang w:val="hr-HR"/>
        </w:rPr>
        <w:t xml:space="preserve"> 19</w:t>
      </w:r>
      <w:r>
        <w:rPr>
          <w:b/>
          <w:bCs/>
          <w:lang w:val="hr-HR"/>
        </w:rPr>
        <w:t>.5.2020.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Pr="00421448" w:rsidRDefault="00A52C16">
      <w:pPr>
        <w:rPr>
          <w:lang w:val="hr-HR"/>
        </w:rPr>
      </w:pPr>
    </w:p>
    <w:p w:rsidR="00450C29" w:rsidRPr="00450C29" w:rsidRDefault="00450C29">
      <w:pPr>
        <w:rPr>
          <w:lang w:val="hr-HR"/>
        </w:rPr>
      </w:pPr>
      <w:r w:rsidRPr="00450C29">
        <w:rPr>
          <w:lang w:val="hr-HR"/>
        </w:rPr>
        <w:t xml:space="preserve">Trebat ćemo danas radnu bilježnicu, </w:t>
      </w:r>
      <w:r w:rsidR="00421448">
        <w:rPr>
          <w:lang w:val="hr-HR"/>
        </w:rPr>
        <w:t>str. 110</w:t>
      </w:r>
    </w:p>
    <w:p w:rsidR="00450C29" w:rsidRDefault="00450C29">
      <w:pPr>
        <w:rPr>
          <w:lang w:val="hr-HR"/>
        </w:rPr>
      </w:pPr>
    </w:p>
    <w:p w:rsidR="00421448" w:rsidRDefault="00421448">
      <w:pPr>
        <w:rPr>
          <w:lang w:val="hr-HR"/>
        </w:rPr>
      </w:pPr>
      <w:r>
        <w:rPr>
          <w:lang w:val="hr-HR"/>
        </w:rPr>
        <w:t>Provjeravat ćemo usmeno koliko ste naučili o Sunčevu sustavu, planetima i životu na Zemlji.</w:t>
      </w:r>
    </w:p>
    <w:p w:rsidR="00421448" w:rsidRPr="00450C29" w:rsidRDefault="00421448">
      <w:pPr>
        <w:rPr>
          <w:lang w:val="hr-HR"/>
        </w:rPr>
      </w:pPr>
    </w:p>
    <w:sectPr w:rsidR="00421448" w:rsidRPr="00450C2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26731"/>
    <w:rsid w:val="00421448"/>
    <w:rsid w:val="00450C29"/>
    <w:rsid w:val="00690CD1"/>
    <w:rsid w:val="007600F8"/>
    <w:rsid w:val="00A52C16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2020-05-18T13:18:00Z</dcterms:created>
  <dcterms:modified xsi:type="dcterms:W3CDTF">2020-05-18T13:18:00Z</dcterms:modified>
</cp:coreProperties>
</file>