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Pr="00450C29">
        <w:rPr>
          <w:lang w:val="hr-HR"/>
        </w:rPr>
        <w:t xml:space="preserve"> </w:t>
      </w:r>
      <w:r w:rsidR="00450C29" w:rsidRPr="00450C29">
        <w:rPr>
          <w:lang w:val="hr-HR"/>
        </w:rPr>
        <w:t>UTORAK</w:t>
      </w:r>
      <w:r w:rsidRPr="007372A1">
        <w:rPr>
          <w:lang w:val="hr-HR"/>
        </w:rPr>
        <w:t xml:space="preserve"> </w:t>
      </w:r>
      <w:r w:rsidR="002843F1">
        <w:rPr>
          <w:b/>
          <w:bCs/>
          <w:lang w:val="hr-HR"/>
        </w:rPr>
        <w:t xml:space="preserve"> 2.6</w:t>
      </w:r>
      <w:r>
        <w:rPr>
          <w:b/>
          <w:bCs/>
          <w:lang w:val="hr-HR"/>
        </w:rPr>
        <w:t>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Pr="00421448" w:rsidRDefault="00A52C16">
      <w:pPr>
        <w:rPr>
          <w:lang w:val="hr-HR"/>
        </w:rPr>
      </w:pPr>
    </w:p>
    <w:p w:rsidR="00421448" w:rsidRDefault="00011337">
      <w:pPr>
        <w:rPr>
          <w:lang w:val="hr-HR"/>
        </w:rPr>
      </w:pPr>
      <w:r>
        <w:rPr>
          <w:lang w:val="hr-HR"/>
        </w:rPr>
        <w:t xml:space="preserve">Radna bilježnica, str. </w:t>
      </w:r>
      <w:r w:rsidR="002843F1">
        <w:rPr>
          <w:lang w:val="hr-HR"/>
        </w:rPr>
        <w:t>116, 117</w:t>
      </w:r>
      <w:r>
        <w:rPr>
          <w:lang w:val="hr-HR"/>
        </w:rPr>
        <w:t xml:space="preserve"> </w:t>
      </w:r>
    </w:p>
    <w:p w:rsidR="00011337" w:rsidRDefault="00011337">
      <w:pPr>
        <w:rPr>
          <w:lang w:val="hr-HR"/>
        </w:rPr>
      </w:pPr>
    </w:p>
    <w:p w:rsidR="002843F1" w:rsidRDefault="002843F1">
      <w:pPr>
        <w:rPr>
          <w:b/>
          <w:bCs/>
          <w:lang w:val="hr-HR"/>
        </w:rPr>
      </w:pPr>
      <w:r>
        <w:rPr>
          <w:lang w:val="hr-HR"/>
        </w:rPr>
        <w:t xml:space="preserve">Najprije ćemo objasniti upotrebu modalnog glagola </w:t>
      </w:r>
      <w:r w:rsidRPr="002843F1">
        <w:rPr>
          <w:b/>
          <w:bCs/>
          <w:lang w:val="hr-HR"/>
        </w:rPr>
        <w:t>CAN</w:t>
      </w:r>
      <w:r>
        <w:rPr>
          <w:lang w:val="hr-HR"/>
        </w:rPr>
        <w:t xml:space="preserve"> te negativnog oblika </w:t>
      </w:r>
      <w:r w:rsidRPr="002843F1">
        <w:rPr>
          <w:b/>
          <w:bCs/>
          <w:lang w:val="hr-HR"/>
        </w:rPr>
        <w:t>CAN'T</w:t>
      </w:r>
    </w:p>
    <w:p w:rsidR="002843F1" w:rsidRDefault="002843F1" w:rsidP="002843F1">
      <w:pPr>
        <w:jc w:val="both"/>
        <w:rPr>
          <w:lang w:val="hr-HR"/>
        </w:rPr>
      </w:pPr>
      <w:r>
        <w:rPr>
          <w:lang w:val="hr-HR"/>
        </w:rPr>
        <w:t xml:space="preserve">Moramo objasniti da su MODALNI GLAGOLI oni glagoli koji nemaju sve oblike. Recimo glagol CAN ima oblik samo za </w:t>
      </w:r>
      <w:proofErr w:type="spellStart"/>
      <w:r>
        <w:rPr>
          <w:lang w:val="hr-HR"/>
        </w:rPr>
        <w:t>Present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Simple</w:t>
      </w:r>
      <w:proofErr w:type="spellEnd"/>
      <w:r>
        <w:rPr>
          <w:lang w:val="hr-HR"/>
        </w:rPr>
        <w:t>, i to za sva lica isto – nema trećeg lica da se dodaje nastavak –s.</w:t>
      </w:r>
    </w:p>
    <w:p w:rsidR="002843F1" w:rsidRDefault="002843F1" w:rsidP="002843F1">
      <w:pPr>
        <w:jc w:val="both"/>
        <w:rPr>
          <w:lang w:val="hr-HR"/>
        </w:rPr>
      </w:pPr>
      <w:r>
        <w:rPr>
          <w:lang w:val="hr-HR"/>
        </w:rPr>
        <w:tab/>
        <w:t>Da bismo glagol CAN stavili i bilo koje drugo glagolsko vrijeme, koristimo izraz TO BE ABLE TO.</w:t>
      </w:r>
    </w:p>
    <w:p w:rsidR="002843F1" w:rsidRDefault="002843F1" w:rsidP="002843F1">
      <w:pPr>
        <w:jc w:val="both"/>
        <w:rPr>
          <w:lang w:val="hr-HR"/>
        </w:rPr>
      </w:pPr>
      <w:r>
        <w:rPr>
          <w:lang w:val="hr-HR"/>
        </w:rPr>
        <w:t>Pa imamo :</w:t>
      </w:r>
    </w:p>
    <w:p w:rsidR="002843F1" w:rsidRPr="00ED15AC" w:rsidRDefault="002843F1" w:rsidP="002843F1">
      <w:pPr>
        <w:jc w:val="both"/>
        <w:rPr>
          <w:lang w:val="en-GB"/>
        </w:rPr>
      </w:pPr>
      <w:r w:rsidRPr="00ED15AC">
        <w:rPr>
          <w:lang w:val="en-GB"/>
        </w:rPr>
        <w:t xml:space="preserve">Today </w:t>
      </w:r>
      <w:r w:rsidRPr="00ED15AC">
        <w:rPr>
          <w:b/>
          <w:bCs/>
          <w:lang w:val="en-GB"/>
        </w:rPr>
        <w:t>I can</w:t>
      </w:r>
      <w:r w:rsidRPr="00ED15AC">
        <w:rPr>
          <w:lang w:val="en-GB"/>
        </w:rPr>
        <w:t xml:space="preserve"> do my homework quickly.  </w:t>
      </w:r>
      <w:proofErr w:type="spellStart"/>
      <w:r w:rsidRPr="00ED15AC">
        <w:rPr>
          <w:lang w:val="en-GB"/>
        </w:rPr>
        <w:t>ili</w:t>
      </w:r>
      <w:proofErr w:type="spellEnd"/>
      <w:r w:rsidRPr="00ED15AC">
        <w:rPr>
          <w:lang w:val="en-GB"/>
        </w:rPr>
        <w:t xml:space="preserve"> Today, </w:t>
      </w:r>
      <w:r w:rsidRPr="00ED15AC">
        <w:rPr>
          <w:b/>
          <w:bCs/>
          <w:lang w:val="en-GB"/>
        </w:rPr>
        <w:t>I am able to</w:t>
      </w:r>
      <w:r w:rsidRPr="00ED15AC">
        <w:rPr>
          <w:lang w:val="en-GB"/>
        </w:rPr>
        <w:t xml:space="preserve"> do my homework quickly.</w:t>
      </w:r>
    </w:p>
    <w:p w:rsidR="002843F1" w:rsidRPr="00ED15AC" w:rsidRDefault="002843F1" w:rsidP="002843F1">
      <w:pPr>
        <w:jc w:val="both"/>
        <w:rPr>
          <w:lang w:val="en-GB"/>
        </w:rPr>
      </w:pPr>
      <w:r w:rsidRPr="00ED15AC">
        <w:rPr>
          <w:lang w:val="en-GB"/>
        </w:rPr>
        <w:t xml:space="preserve">Yesterday, </w:t>
      </w:r>
      <w:r w:rsidRPr="00ED15AC">
        <w:rPr>
          <w:b/>
          <w:bCs/>
          <w:lang w:val="en-GB"/>
        </w:rPr>
        <w:t>I was able to</w:t>
      </w:r>
      <w:r w:rsidR="00ED15AC">
        <w:rPr>
          <w:lang w:val="en-GB"/>
        </w:rPr>
        <w:t xml:space="preserve"> do my home</w:t>
      </w:r>
      <w:r w:rsidRPr="00ED15AC">
        <w:rPr>
          <w:lang w:val="en-GB"/>
        </w:rPr>
        <w:t>work quickly.</w:t>
      </w:r>
    </w:p>
    <w:p w:rsidR="002843F1" w:rsidRPr="00ED15AC" w:rsidRDefault="00ED15AC" w:rsidP="002843F1">
      <w:pPr>
        <w:jc w:val="both"/>
        <w:rPr>
          <w:lang w:val="en-GB"/>
        </w:rPr>
      </w:pPr>
      <w:r w:rsidRPr="00ED15AC">
        <w:rPr>
          <w:lang w:val="en-GB"/>
        </w:rPr>
        <w:t>Tomorrow</w:t>
      </w:r>
      <w:r w:rsidR="002843F1" w:rsidRPr="00ED15AC">
        <w:rPr>
          <w:lang w:val="en-GB"/>
        </w:rPr>
        <w:t xml:space="preserve"> </w:t>
      </w:r>
      <w:r w:rsidR="002843F1" w:rsidRPr="00ED15AC">
        <w:rPr>
          <w:b/>
          <w:bCs/>
          <w:lang w:val="en-GB"/>
        </w:rPr>
        <w:t>I will be able to</w:t>
      </w:r>
      <w:r w:rsidR="002843F1" w:rsidRPr="00ED15AC">
        <w:rPr>
          <w:lang w:val="en-GB"/>
        </w:rPr>
        <w:t xml:space="preserve"> do my homework quickly.</w:t>
      </w:r>
    </w:p>
    <w:p w:rsidR="002843F1" w:rsidRDefault="002843F1" w:rsidP="002843F1">
      <w:pPr>
        <w:jc w:val="both"/>
        <w:rPr>
          <w:lang w:val="hr-HR"/>
        </w:rPr>
      </w:pPr>
    </w:p>
    <w:p w:rsidR="002843F1" w:rsidRDefault="002843F1" w:rsidP="002843F1">
      <w:pPr>
        <w:jc w:val="both"/>
        <w:rPr>
          <w:lang w:val="hr-HR"/>
        </w:rPr>
      </w:pPr>
      <w:r>
        <w:rPr>
          <w:lang w:val="hr-HR"/>
        </w:rPr>
        <w:t>Vidjeli smo da smo izraz TO BE ABLE TO samo stavljali u glagolsko vrijeme koje nam treba.</w:t>
      </w:r>
    </w:p>
    <w:p w:rsidR="002843F1" w:rsidRDefault="002843F1" w:rsidP="002843F1">
      <w:pPr>
        <w:jc w:val="both"/>
        <w:rPr>
          <w:lang w:val="hr-HR"/>
        </w:rPr>
      </w:pPr>
      <w:r>
        <w:rPr>
          <w:lang w:val="hr-HR"/>
        </w:rPr>
        <w:t>CAN – može značiti MOĆI i isto tako ZNATI nešto uraditi.</w:t>
      </w:r>
    </w:p>
    <w:p w:rsidR="002843F1" w:rsidRDefault="002843F1" w:rsidP="002843F1">
      <w:pPr>
        <w:jc w:val="both"/>
        <w:rPr>
          <w:lang w:val="hr-HR"/>
        </w:rPr>
      </w:pPr>
    </w:p>
    <w:p w:rsidR="002843F1" w:rsidRDefault="002843F1" w:rsidP="002843F1">
      <w:pPr>
        <w:jc w:val="both"/>
        <w:rPr>
          <w:lang w:val="hr-HR"/>
        </w:rPr>
      </w:pPr>
      <w:r>
        <w:rPr>
          <w:lang w:val="hr-HR"/>
        </w:rPr>
        <w:t xml:space="preserve">Pa – </w:t>
      </w:r>
      <w:r w:rsidRPr="00ED15AC">
        <w:rPr>
          <w:lang w:val="it-IT"/>
        </w:rPr>
        <w:t>I can ride a bike</w:t>
      </w:r>
      <w:r w:rsidR="00ED15AC" w:rsidRPr="00ED15AC">
        <w:rPr>
          <w:lang w:val="it-IT"/>
        </w:rPr>
        <w:t>.</w:t>
      </w:r>
      <w:r>
        <w:rPr>
          <w:lang w:val="hr-HR"/>
        </w:rPr>
        <w:t xml:space="preserve"> – Prevodimo: Znam voziti bicikl.</w:t>
      </w:r>
    </w:p>
    <w:p w:rsidR="00ED15AC" w:rsidRDefault="00ED15AC" w:rsidP="002843F1">
      <w:pPr>
        <w:jc w:val="both"/>
        <w:rPr>
          <w:lang w:val="hr-HR"/>
        </w:rPr>
      </w:pPr>
      <w:r>
        <w:rPr>
          <w:lang w:val="hr-HR"/>
        </w:rPr>
        <w:t xml:space="preserve">A – </w:t>
      </w:r>
      <w:r w:rsidRPr="00ED15AC">
        <w:rPr>
          <w:lang w:val="en-GB"/>
        </w:rPr>
        <w:t>I can do it easily</w:t>
      </w:r>
      <w:r>
        <w:rPr>
          <w:lang w:val="hr-HR"/>
        </w:rPr>
        <w:t>. – Mogu to lako napraviti.</w:t>
      </w:r>
    </w:p>
    <w:p w:rsidR="002843F1" w:rsidRDefault="002843F1" w:rsidP="002843F1">
      <w:pPr>
        <w:jc w:val="both"/>
        <w:rPr>
          <w:lang w:val="hr-HR"/>
        </w:rPr>
      </w:pPr>
    </w:p>
    <w:p w:rsidR="00ED15AC" w:rsidRDefault="00ED15AC" w:rsidP="002843F1">
      <w:pPr>
        <w:jc w:val="both"/>
        <w:rPr>
          <w:lang w:val="hr-HR"/>
        </w:rPr>
      </w:pPr>
      <w:r>
        <w:rPr>
          <w:lang w:val="hr-HR"/>
        </w:rPr>
        <w:t>Odradit ćemo zadatke u Radnoj, str. 116 – Zadatak 1.</w:t>
      </w:r>
    </w:p>
    <w:p w:rsidR="00ED15AC" w:rsidRDefault="00ED15AC" w:rsidP="002843F1">
      <w:pPr>
        <w:jc w:val="both"/>
        <w:rPr>
          <w:lang w:val="hr-HR"/>
        </w:rPr>
      </w:pPr>
    </w:p>
    <w:p w:rsidR="00ED15AC" w:rsidRPr="002843F1" w:rsidRDefault="00ED15AC" w:rsidP="002843F1">
      <w:pPr>
        <w:jc w:val="both"/>
        <w:rPr>
          <w:lang w:val="hr-HR"/>
        </w:rPr>
      </w:pPr>
      <w:r>
        <w:rPr>
          <w:lang w:val="hr-HR"/>
        </w:rPr>
        <w:t>Kasnije ako stignemo, nastavit ćemo dalje.</w:t>
      </w:r>
    </w:p>
    <w:sectPr w:rsidR="00ED15AC" w:rsidRPr="002843F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11337"/>
    <w:rsid w:val="00026731"/>
    <w:rsid w:val="002843F1"/>
    <w:rsid w:val="00421448"/>
    <w:rsid w:val="00450C29"/>
    <w:rsid w:val="006C51F5"/>
    <w:rsid w:val="007600F8"/>
    <w:rsid w:val="00A52C16"/>
    <w:rsid w:val="00ED15AC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2020-06-01T12:33:00Z</dcterms:created>
  <dcterms:modified xsi:type="dcterms:W3CDTF">2020-06-01T12:33:00Z</dcterms:modified>
</cp:coreProperties>
</file>