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</w:t>
      </w:r>
      <w:r w:rsidR="00450C29" w:rsidRPr="00450C29">
        <w:rPr>
          <w:lang w:val="hr-HR"/>
        </w:rPr>
        <w:t>UTORAK</w:t>
      </w:r>
      <w:r w:rsidRPr="007372A1">
        <w:rPr>
          <w:lang w:val="hr-HR"/>
        </w:rPr>
        <w:t xml:space="preserve"> </w:t>
      </w:r>
      <w:r w:rsidR="00011337">
        <w:rPr>
          <w:b/>
          <w:bCs/>
          <w:lang w:val="hr-HR"/>
        </w:rPr>
        <w:t xml:space="preserve"> 26</w:t>
      </w:r>
      <w:r>
        <w:rPr>
          <w:b/>
          <w:bCs/>
          <w:lang w:val="hr-HR"/>
        </w:rPr>
        <w:t>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Pr="00421448" w:rsidRDefault="00A52C16">
      <w:pPr>
        <w:rPr>
          <w:lang w:val="hr-HR"/>
        </w:rPr>
      </w:pPr>
    </w:p>
    <w:p w:rsidR="00421448" w:rsidRDefault="00011337">
      <w:pPr>
        <w:rPr>
          <w:lang w:val="hr-HR"/>
        </w:rPr>
      </w:pPr>
      <w:r>
        <w:rPr>
          <w:lang w:val="hr-HR"/>
        </w:rPr>
        <w:t>Radna bilježnica, str. 111 – Zadatak 4</w:t>
      </w:r>
    </w:p>
    <w:p w:rsidR="00011337" w:rsidRDefault="00011337">
      <w:pPr>
        <w:rPr>
          <w:lang w:val="hr-HR"/>
        </w:rPr>
      </w:pPr>
    </w:p>
    <w:p w:rsidR="00011337" w:rsidRDefault="00011337">
      <w:pPr>
        <w:rPr>
          <w:lang w:val="hr-HR"/>
        </w:rPr>
      </w:pPr>
      <w:r>
        <w:rPr>
          <w:lang w:val="hr-HR"/>
        </w:rPr>
        <w:t>Udžbenik – str. 101 – Uvodni dio o časopisima.</w:t>
      </w:r>
    </w:p>
    <w:p w:rsidR="00011337" w:rsidRPr="00450C29" w:rsidRDefault="0001133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103 – VOCABOX – usmeno i pismeno !</w:t>
      </w:r>
    </w:p>
    <w:sectPr w:rsidR="00011337" w:rsidRPr="00450C2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11337"/>
    <w:rsid w:val="00026731"/>
    <w:rsid w:val="00421448"/>
    <w:rsid w:val="00450C29"/>
    <w:rsid w:val="00482E85"/>
    <w:rsid w:val="007600F8"/>
    <w:rsid w:val="00A52C16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2020-05-25T13:58:00Z</dcterms:created>
  <dcterms:modified xsi:type="dcterms:W3CDTF">2020-05-25T13:58:00Z</dcterms:modified>
</cp:coreProperties>
</file>