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25" w:rsidRDefault="00655725" w:rsidP="00655725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</w:t>
      </w:r>
      <w:r w:rsidR="00A568B7">
        <w:rPr>
          <w:lang w:val="hr-HR"/>
        </w:rPr>
        <w:t xml:space="preserve"> </w:t>
      </w:r>
      <w:r w:rsidR="002D092D" w:rsidRPr="002D092D">
        <w:rPr>
          <w:b/>
          <w:bCs/>
          <w:lang w:val="hr-HR"/>
        </w:rPr>
        <w:t>7.a</w:t>
      </w:r>
      <w:r w:rsidR="002D092D">
        <w:rPr>
          <w:lang w:val="hr-HR"/>
        </w:rPr>
        <w:t xml:space="preserve"> i</w:t>
      </w:r>
      <w:r w:rsidR="00A568B7">
        <w:rPr>
          <w:lang w:val="hr-HR"/>
        </w:rPr>
        <w:t xml:space="preserve"> </w:t>
      </w:r>
      <w:r w:rsidR="00FE12B6">
        <w:rPr>
          <w:b/>
          <w:bCs/>
          <w:lang w:val="hr-HR"/>
        </w:rPr>
        <w:t>7.b)   11</w:t>
      </w:r>
      <w:r>
        <w:rPr>
          <w:b/>
          <w:bCs/>
          <w:lang w:val="hr-HR"/>
        </w:rPr>
        <w:t>.5.2020</w:t>
      </w:r>
      <w:r>
        <w:rPr>
          <w:lang w:val="hr-HR"/>
        </w:rPr>
        <w:t>.</w:t>
      </w:r>
      <w:r w:rsidR="002D092D">
        <w:rPr>
          <w:lang w:val="hr-HR"/>
        </w:rPr>
        <w:t xml:space="preserve"> - PONEDJELJAK</w:t>
      </w:r>
    </w:p>
    <w:p w:rsidR="00655725" w:rsidRDefault="00655725" w:rsidP="00655725">
      <w:pPr>
        <w:spacing w:line="276" w:lineRule="auto"/>
        <w:jc w:val="center"/>
        <w:rPr>
          <w:lang w:val="hr-HR"/>
        </w:rPr>
      </w:pPr>
    </w:p>
    <w:p w:rsidR="00655725" w:rsidRDefault="00FE12B6" w:rsidP="00655725">
      <w:pPr>
        <w:spacing w:line="276" w:lineRule="auto"/>
        <w:jc w:val="center"/>
        <w:rPr>
          <w:lang w:val="hr-HR"/>
        </w:rPr>
      </w:pPr>
      <w:r>
        <w:rPr>
          <w:lang w:val="hr-HR"/>
        </w:rPr>
        <w:t>Danas će vam za sat trebati udžbenik, bilježnica i dobra internetska veza.</w:t>
      </w: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655725" w:rsidRDefault="00FE12B6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>Otvorite udžbenik, stranica u udžbeniku 119</w:t>
      </w:r>
      <w:r w:rsidR="00655725">
        <w:rPr>
          <w:lang w:val="hr-HR"/>
        </w:rPr>
        <w:t>.</w:t>
      </w: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FE12B6" w:rsidRDefault="00FE12B6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Riješit ćemo zajedno </w:t>
      </w:r>
      <w:proofErr w:type="spellStart"/>
      <w:r>
        <w:rPr>
          <w:lang w:val="hr-HR"/>
        </w:rPr>
        <w:t>Vocabox</w:t>
      </w:r>
      <w:proofErr w:type="spellEnd"/>
      <w:r>
        <w:rPr>
          <w:lang w:val="hr-HR"/>
        </w:rPr>
        <w:t xml:space="preserve"> – prvo usmeno, a zatim i u bilježnice.</w:t>
      </w: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FE12B6" w:rsidRDefault="00FE12B6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Pročitat ćemo si ulomak iz knjige: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Adventures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Tom </w:t>
      </w:r>
      <w:proofErr w:type="spellStart"/>
      <w:r>
        <w:rPr>
          <w:lang w:val="hr-HR"/>
        </w:rPr>
        <w:t>Sawyer</w:t>
      </w:r>
      <w:proofErr w:type="spellEnd"/>
      <w:r>
        <w:rPr>
          <w:lang w:val="hr-HR"/>
        </w:rPr>
        <w:t xml:space="preserve"> – READING.</w:t>
      </w:r>
    </w:p>
    <w:p w:rsidR="00FE12B6" w:rsidRDefault="00FE12B6" w:rsidP="00655725">
      <w:pPr>
        <w:spacing w:line="276" w:lineRule="auto"/>
        <w:jc w:val="both"/>
        <w:rPr>
          <w:lang w:val="hr-HR"/>
        </w:rPr>
      </w:pPr>
    </w:p>
    <w:p w:rsidR="00FE12B6" w:rsidRDefault="00FE12B6" w:rsidP="00655725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Na stranici 120 udžbenika – pod WRITING – trebat ćete napisati, za </w:t>
      </w:r>
      <w:r w:rsidRPr="00FE12B6">
        <w:rPr>
          <w:u w:val="single"/>
          <w:lang w:val="hr-HR"/>
        </w:rPr>
        <w:t>domaću zadaću</w:t>
      </w:r>
      <w:r>
        <w:rPr>
          <w:lang w:val="hr-HR"/>
        </w:rPr>
        <w:t>, kao što pišete lektiru, o jednoj knjizi koju si pročitao. Pogledaj, nude ti se počeci rečenica koji ti mogu pomoći, ali se ti me moraš striktno toga držati. Ovaj sastav napiši u bilježnicu pa mi ga pošalji do kraja tjedna. Imaš vremena do petka popodne.</w:t>
      </w: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p w:rsidR="00655725" w:rsidRDefault="00655725" w:rsidP="00655725">
      <w:pPr>
        <w:spacing w:line="276" w:lineRule="auto"/>
        <w:jc w:val="both"/>
        <w:rPr>
          <w:lang w:val="hr-HR"/>
        </w:rPr>
      </w:pPr>
    </w:p>
    <w:sectPr w:rsidR="00655725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25"/>
    <w:rsid w:val="00026731"/>
    <w:rsid w:val="002D092D"/>
    <w:rsid w:val="004846D6"/>
    <w:rsid w:val="005D7CC1"/>
    <w:rsid w:val="00655725"/>
    <w:rsid w:val="00A52C16"/>
    <w:rsid w:val="00A568B7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858D1C-0100-4572-BB69-0D1BBA03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25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3</cp:revision>
  <dcterms:created xsi:type="dcterms:W3CDTF">2020-05-10T14:57:00Z</dcterms:created>
  <dcterms:modified xsi:type="dcterms:W3CDTF">2020-05-10T14:57:00Z</dcterms:modified>
</cp:coreProperties>
</file>