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25" w:rsidRDefault="00655725" w:rsidP="0065572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A568B7">
        <w:rPr>
          <w:lang w:val="hr-HR"/>
        </w:rPr>
        <w:t xml:space="preserve"> </w:t>
      </w:r>
      <w:r w:rsidR="002D092D" w:rsidRPr="002D092D">
        <w:rPr>
          <w:b/>
          <w:bCs/>
          <w:lang w:val="hr-HR"/>
        </w:rPr>
        <w:t>7.a</w:t>
      </w:r>
      <w:r w:rsidR="002D092D">
        <w:rPr>
          <w:lang w:val="hr-HR"/>
        </w:rPr>
        <w:t xml:space="preserve"> i</w:t>
      </w:r>
      <w:r w:rsidR="00A568B7">
        <w:rPr>
          <w:lang w:val="hr-HR"/>
        </w:rPr>
        <w:t xml:space="preserve"> </w:t>
      </w:r>
      <w:r w:rsidR="00852843">
        <w:rPr>
          <w:b/>
          <w:bCs/>
          <w:lang w:val="hr-HR"/>
        </w:rPr>
        <w:t>7.b)   18</w:t>
      </w:r>
      <w:r>
        <w:rPr>
          <w:b/>
          <w:bCs/>
          <w:lang w:val="hr-HR"/>
        </w:rPr>
        <w:t>.5.2020</w:t>
      </w:r>
      <w:r>
        <w:rPr>
          <w:lang w:val="hr-HR"/>
        </w:rPr>
        <w:t>.</w:t>
      </w:r>
      <w:r w:rsidR="002D092D">
        <w:rPr>
          <w:lang w:val="hr-HR"/>
        </w:rPr>
        <w:t xml:space="preserve"> - PONEDJELJAK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FE12B6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Danas će vam za sat trebati udžbenik, </w:t>
      </w:r>
      <w:r w:rsidR="00852843">
        <w:rPr>
          <w:lang w:val="hr-HR"/>
        </w:rPr>
        <w:t xml:space="preserve">radna bilježnica, </w:t>
      </w:r>
      <w:r>
        <w:rPr>
          <w:lang w:val="hr-HR"/>
        </w:rPr>
        <w:t>bilježnica i dobra internetska veza.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852843" w:rsidRDefault="00852843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Prije prelaska na novu lekciju, riješit ćemo si zadatak K u radnoj bilježnici, str. 106.</w:t>
      </w: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655725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Otvorite ud</w:t>
      </w:r>
      <w:r w:rsidR="00852843">
        <w:rPr>
          <w:lang w:val="hr-HR"/>
        </w:rPr>
        <w:t>žbenik, stranica u udžbeniku 123</w:t>
      </w:r>
      <w:r w:rsidR="00655725">
        <w:rPr>
          <w:lang w:val="hr-HR"/>
        </w:rPr>
        <w:t>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FE12B6" w:rsidRDefault="00852843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LESSON 20 – FASHION AND MUSIC – Uvodni dio </w:t>
      </w: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852843" w:rsidRDefault="00852843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Radna bilježnica, str. 107 – Zadatak A.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sectPr w:rsidR="0065572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25"/>
    <w:rsid w:val="00026731"/>
    <w:rsid w:val="002D092D"/>
    <w:rsid w:val="004846D6"/>
    <w:rsid w:val="00655725"/>
    <w:rsid w:val="006C0801"/>
    <w:rsid w:val="00852843"/>
    <w:rsid w:val="00A52C16"/>
    <w:rsid w:val="00A568B7"/>
    <w:rsid w:val="00E355BE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58D1C-0100-4572-BB69-0D1BBA0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2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2020-05-17T17:53:00Z</dcterms:created>
  <dcterms:modified xsi:type="dcterms:W3CDTF">2020-05-17T17:53:00Z</dcterms:modified>
</cp:coreProperties>
</file>