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DE" w:rsidRDefault="004475DE" w:rsidP="004475DE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ENGLESKI JEZIK </w:t>
      </w:r>
      <w:r>
        <w:rPr>
          <w:b/>
          <w:bCs/>
          <w:lang w:val="hr-HR"/>
        </w:rPr>
        <w:t xml:space="preserve">7.b) </w:t>
      </w:r>
    </w:p>
    <w:p w:rsidR="004475DE" w:rsidRDefault="004475DE" w:rsidP="004475DE">
      <w:pPr>
        <w:spacing w:line="276" w:lineRule="auto"/>
        <w:jc w:val="center"/>
        <w:rPr>
          <w:lang w:val="hr-HR"/>
        </w:rPr>
      </w:pPr>
      <w:r>
        <w:rPr>
          <w:lang w:val="hr-HR"/>
        </w:rPr>
        <w:t>ZA SRIJEDU</w:t>
      </w:r>
      <w:r>
        <w:rPr>
          <w:b/>
          <w:bCs/>
          <w:lang w:val="hr-HR"/>
        </w:rPr>
        <w:t xml:space="preserve">    29.4.2020</w:t>
      </w:r>
      <w:r>
        <w:rPr>
          <w:lang w:val="hr-HR"/>
        </w:rPr>
        <w:t xml:space="preserve">.  </w:t>
      </w:r>
    </w:p>
    <w:p w:rsidR="004475DE" w:rsidRDefault="004475DE" w:rsidP="004475DE">
      <w:pPr>
        <w:spacing w:line="276" w:lineRule="auto"/>
        <w:jc w:val="center"/>
        <w:rPr>
          <w:lang w:val="hr-HR"/>
        </w:rPr>
      </w:pP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en-GB"/>
        </w:rPr>
        <w:t>Before we start, please, confirm your presence with a simple</w:t>
      </w:r>
      <w:r>
        <w:rPr>
          <w:lang w:val="hr-HR"/>
        </w:rPr>
        <w:t xml:space="preserve"> YES.</w:t>
      </w:r>
    </w:p>
    <w:p w:rsidR="004475DE" w:rsidRDefault="004475DE" w:rsidP="004475DE">
      <w:pPr>
        <w:spacing w:line="276" w:lineRule="auto"/>
        <w:jc w:val="both"/>
        <w:rPr>
          <w:lang w:val="hr-HR"/>
        </w:rPr>
      </w:pP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hr-HR"/>
        </w:rPr>
        <w:t>Danas ćemo odradit gramatičku cjelinu GERUND. Otvorite si radnu bilježnicu , str. 153, 154.</w:t>
      </w:r>
    </w:p>
    <w:p w:rsidR="004475DE" w:rsidRDefault="004475DE" w:rsidP="004475DE">
      <w:pPr>
        <w:spacing w:line="276" w:lineRule="auto"/>
        <w:jc w:val="both"/>
        <w:rPr>
          <w:lang w:val="hr-HR"/>
        </w:rPr>
      </w:pP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Što je to Gerund – to je ustvari glagolska imenica. Tvorimo ga tako da na infinitiv glagola dodamo nastavak –ING. Ako glagol završava na –e ( take, </w:t>
      </w:r>
      <w:proofErr w:type="spellStart"/>
      <w:r>
        <w:rPr>
          <w:lang w:val="hr-HR"/>
        </w:rPr>
        <w:t>have</w:t>
      </w:r>
      <w:proofErr w:type="spellEnd"/>
      <w:r>
        <w:rPr>
          <w:lang w:val="hr-HR"/>
        </w:rPr>
        <w:t>…), prilikom dodavanja nastavka –ING, E iz glagola se gubi ( TAKING, HAVING… )</w:t>
      </w: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hr-HR"/>
        </w:rPr>
        <w:t>Pogledajte si i kad koristimo GERUND.</w:t>
      </w: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Uvijek iza određenih izraza: </w:t>
      </w:r>
      <w:proofErr w:type="spellStart"/>
      <w:r>
        <w:rPr>
          <w:lang w:val="hr-HR"/>
        </w:rPr>
        <w:t>be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good</w:t>
      </w:r>
      <w:proofErr w:type="spellEnd"/>
      <w:r>
        <w:rPr>
          <w:lang w:val="hr-HR"/>
        </w:rPr>
        <w:t xml:space="preserve"> at…, </w:t>
      </w:r>
      <w:proofErr w:type="spellStart"/>
      <w:r>
        <w:rPr>
          <w:lang w:val="hr-HR"/>
        </w:rPr>
        <w:t>be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bored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with</w:t>
      </w:r>
      <w:proofErr w:type="spellEnd"/>
      <w:r>
        <w:rPr>
          <w:lang w:val="hr-HR"/>
        </w:rPr>
        <w:t xml:space="preserve">.., </w:t>
      </w:r>
      <w:proofErr w:type="spellStart"/>
      <w:r>
        <w:rPr>
          <w:lang w:val="hr-HR"/>
        </w:rPr>
        <w:t>be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interested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….</w:t>
      </w: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hr-HR"/>
        </w:rPr>
        <w:t>Zatim iza glagola: START, BEGIN, GO, STOP,   ENJOY, LIKE, HATE …</w:t>
      </w: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I kod nekih izraza…. GO SHOPPING, GO SKIING, GO SWIMMING, GO FISHING </w:t>
      </w:r>
    </w:p>
    <w:p w:rsidR="004475DE" w:rsidRDefault="004475DE" w:rsidP="004475DE">
      <w:pPr>
        <w:spacing w:line="276" w:lineRule="auto"/>
        <w:jc w:val="both"/>
        <w:rPr>
          <w:lang w:val="hr-HR"/>
        </w:rPr>
      </w:pP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hr-HR"/>
        </w:rPr>
        <w:t>Sve imate u radnoj pa si prepišite u vaše bilježnice.</w:t>
      </w:r>
    </w:p>
    <w:p w:rsidR="004475DE" w:rsidRDefault="004475DE" w:rsidP="004475DE">
      <w:pPr>
        <w:spacing w:line="276" w:lineRule="auto"/>
        <w:jc w:val="both"/>
        <w:rPr>
          <w:lang w:val="hr-HR"/>
        </w:rPr>
      </w:pPr>
      <w:r>
        <w:rPr>
          <w:lang w:val="hr-HR"/>
        </w:rPr>
        <w:t>A na satu ćemo vježbati.</w:t>
      </w:r>
    </w:p>
    <w:p w:rsidR="00A52C16" w:rsidRPr="004475DE" w:rsidRDefault="00A52C16">
      <w:pPr>
        <w:rPr>
          <w:lang w:val="hr-HR"/>
        </w:rPr>
      </w:pPr>
    </w:p>
    <w:sectPr w:rsidR="00A52C16" w:rsidRPr="004475DE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DE"/>
    <w:rsid w:val="00026731"/>
    <w:rsid w:val="00086C07"/>
    <w:rsid w:val="004475DE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C56E06-A472-4628-B0BA-D01D0B72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5D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2020-04-28T13:35:00Z</dcterms:created>
  <dcterms:modified xsi:type="dcterms:W3CDTF">2020-04-28T13:35:00Z</dcterms:modified>
</cp:coreProperties>
</file>