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38" w:rsidRDefault="009E0538" w:rsidP="009E053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1D6FFD">
        <w:rPr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7.b) </w:t>
      </w:r>
    </w:p>
    <w:p w:rsidR="009E0538" w:rsidRDefault="009E0538" w:rsidP="009E053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 w:rsidRPr="009E0538">
        <w:rPr>
          <w:lang w:val="hr-HR"/>
        </w:rPr>
        <w:t>SRIJEDU</w:t>
      </w:r>
      <w:r>
        <w:rPr>
          <w:b/>
          <w:bCs/>
          <w:lang w:val="hr-HR"/>
        </w:rPr>
        <w:t xml:space="preserve">    15.4.2020</w:t>
      </w:r>
      <w:r>
        <w:rPr>
          <w:lang w:val="hr-HR"/>
        </w:rPr>
        <w:t xml:space="preserve">.  </w:t>
      </w:r>
    </w:p>
    <w:p w:rsidR="009E0538" w:rsidRDefault="009E0538" w:rsidP="009E0538">
      <w:pPr>
        <w:spacing w:line="276" w:lineRule="auto"/>
        <w:jc w:val="center"/>
        <w:rPr>
          <w:lang w:val="hr-HR"/>
        </w:rPr>
      </w:pPr>
    </w:p>
    <w:p w:rsidR="009E0538" w:rsidRDefault="009E0538" w:rsidP="009E0538">
      <w:pPr>
        <w:spacing w:line="276" w:lineRule="auto"/>
        <w:jc w:val="both"/>
        <w:rPr>
          <w:lang w:val="hr-HR"/>
        </w:rPr>
      </w:pPr>
      <w:r w:rsidRPr="00EB5B08"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9E0538" w:rsidRDefault="009E0538" w:rsidP="009E0538">
      <w:pPr>
        <w:spacing w:line="276" w:lineRule="auto"/>
        <w:jc w:val="center"/>
        <w:rPr>
          <w:lang w:val="hr-HR"/>
        </w:rPr>
      </w:pPr>
    </w:p>
    <w:p w:rsidR="009E0538" w:rsidRDefault="009E0538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Dear pupils, </w:t>
      </w:r>
      <w:r w:rsidRPr="00B43E1B">
        <w:rPr>
          <w:lang w:val="en-GB"/>
        </w:rPr>
        <w:t>we a</w:t>
      </w:r>
      <w:r>
        <w:rPr>
          <w:lang w:val="en-GB"/>
        </w:rPr>
        <w:t>re going to continue with our on-line lessons</w:t>
      </w:r>
      <w:r w:rsidRPr="00B43E1B">
        <w:rPr>
          <w:lang w:val="en-GB"/>
        </w:rPr>
        <w:t>. In case you can problems with connection, you'll do it later during the day.</w:t>
      </w:r>
    </w:p>
    <w:p w:rsidR="009E0538" w:rsidRDefault="009E0538" w:rsidP="009E0538">
      <w:pPr>
        <w:spacing w:line="276" w:lineRule="auto"/>
        <w:jc w:val="both"/>
        <w:rPr>
          <w:lang w:val="hr-HR"/>
        </w:rPr>
      </w:pPr>
      <w:r>
        <w:rPr>
          <w:lang w:val="hr-HR"/>
        </w:rPr>
        <w:t>(U slučaju da se ne možete spojiti on line, pogledajte upute i odradite to kasnije u toku dana.)</w:t>
      </w:r>
    </w:p>
    <w:p w:rsidR="009E0538" w:rsidRDefault="009E0538" w:rsidP="009E0538">
      <w:pPr>
        <w:spacing w:line="276" w:lineRule="auto"/>
        <w:jc w:val="both"/>
        <w:rPr>
          <w:lang w:val="hr-HR"/>
        </w:rPr>
      </w:pPr>
    </w:p>
    <w:p w:rsidR="009E0538" w:rsidRDefault="009E0538" w:rsidP="009E0538">
      <w:pPr>
        <w:spacing w:line="276" w:lineRule="auto"/>
        <w:jc w:val="both"/>
        <w:rPr>
          <w:lang w:val="en-GB"/>
        </w:rPr>
      </w:pPr>
      <w:r w:rsidRPr="009E0538">
        <w:t xml:space="preserve">Open your </w:t>
      </w:r>
      <w:r>
        <w:t>books</w:t>
      </w:r>
      <w:r>
        <w:rPr>
          <w:lang w:val="en-GB"/>
        </w:rPr>
        <w:t xml:space="preserve"> page 105 – CULTURE SPOT 3 – NEW YORK</w:t>
      </w:r>
    </w:p>
    <w:p w:rsidR="009E0538" w:rsidRDefault="009E0538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Read the text about New York, also on pages 106, 107.</w:t>
      </w:r>
    </w:p>
    <w:p w:rsidR="009E0538" w:rsidRDefault="009E0538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Copy the expressions written in bold letters, and write the most important facts about them.</w:t>
      </w:r>
    </w:p>
    <w:p w:rsidR="009E0538" w:rsidRDefault="009E0538" w:rsidP="009E0538">
      <w:pPr>
        <w:spacing w:line="276" w:lineRule="auto"/>
        <w:jc w:val="both"/>
        <w:rPr>
          <w:lang w:val="en-GB"/>
        </w:rPr>
      </w:pPr>
    </w:p>
    <w:p w:rsidR="009E0538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On page 107 there is a </w:t>
      </w:r>
      <w:r w:rsidRPr="00CF59C7">
        <w:rPr>
          <w:b/>
          <w:bCs/>
          <w:lang w:val="en-GB"/>
        </w:rPr>
        <w:t>Fact File</w:t>
      </w:r>
      <w:r>
        <w:rPr>
          <w:lang w:val="en-GB"/>
        </w:rPr>
        <w:t xml:space="preserve"> – copy it into your notebooks, and, of course, complete it.</w:t>
      </w:r>
    </w:p>
    <w:p w:rsidR="00CF59C7" w:rsidRDefault="00CF59C7" w:rsidP="009E0538">
      <w:pPr>
        <w:spacing w:line="276" w:lineRule="auto"/>
        <w:jc w:val="both"/>
        <w:rPr>
          <w:lang w:val="en-GB"/>
        </w:rPr>
      </w:pPr>
    </w:p>
    <w:p w:rsidR="00CF59C7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Let the title be NEW YORK</w:t>
      </w:r>
    </w:p>
    <w:p w:rsidR="00CF59C7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and the first line: Nickname:  THE BIG APPLE</w:t>
      </w:r>
    </w:p>
    <w:p w:rsidR="00CF59C7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then continue with Boroughs:   etc.</w:t>
      </w:r>
    </w:p>
    <w:p w:rsidR="00CF59C7" w:rsidRDefault="00CF59C7" w:rsidP="009E0538">
      <w:pPr>
        <w:spacing w:line="276" w:lineRule="auto"/>
        <w:jc w:val="both"/>
        <w:rPr>
          <w:lang w:val="en-GB"/>
        </w:rPr>
      </w:pPr>
    </w:p>
    <w:p w:rsidR="00CF59C7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I am still waiting for your homework.</w:t>
      </w:r>
    </w:p>
    <w:p w:rsidR="00CF59C7" w:rsidRDefault="00CF59C7" w:rsidP="009E0538">
      <w:pPr>
        <w:spacing w:line="276" w:lineRule="auto"/>
        <w:jc w:val="both"/>
        <w:rPr>
          <w:lang w:val="en-GB"/>
        </w:rPr>
      </w:pPr>
    </w:p>
    <w:p w:rsidR="00CF59C7" w:rsidRPr="009E0538" w:rsidRDefault="00CF59C7" w:rsidP="009E0538">
      <w:pPr>
        <w:spacing w:line="276" w:lineRule="auto"/>
        <w:jc w:val="both"/>
        <w:rPr>
          <w:lang w:val="en-GB"/>
        </w:rPr>
      </w:pPr>
      <w:r>
        <w:rPr>
          <w:lang w:val="en-GB"/>
        </w:rPr>
        <w:t>That will be all for today. Be happy and stay healthy.</w:t>
      </w: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38"/>
    <w:rsid w:val="00026731"/>
    <w:rsid w:val="009E0538"/>
    <w:rsid w:val="00A52C16"/>
    <w:rsid w:val="00C47C33"/>
    <w:rsid w:val="00C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6EAB2F-3FF8-4FD0-83B1-D1159D9C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3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2020-04-14T14:18:00Z</dcterms:created>
  <dcterms:modified xsi:type="dcterms:W3CDTF">2020-04-14T14:18:00Z</dcterms:modified>
</cp:coreProperties>
</file>