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D2" w:rsidRDefault="006B7AA0" w:rsidP="00DD32D2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 8. a</w:t>
      </w:r>
      <w:r w:rsidR="00DD32D2" w:rsidRPr="003C18A6">
        <w:rPr>
          <w:lang w:val="hr-HR"/>
        </w:rPr>
        <w:t>)</w:t>
      </w:r>
      <w:r w:rsidR="00DD32D2">
        <w:rPr>
          <w:b/>
          <w:bCs/>
          <w:lang w:val="hr-HR"/>
        </w:rPr>
        <w:t xml:space="preserve"> </w:t>
      </w:r>
    </w:p>
    <w:p w:rsidR="00DD32D2" w:rsidRDefault="006B7AA0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ČETVRTAK  14</w:t>
      </w:r>
      <w:r w:rsidR="00DD32D2">
        <w:rPr>
          <w:lang w:val="hr-HR"/>
        </w:rPr>
        <w:t>.5</w:t>
      </w:r>
      <w:r w:rsidR="00DD32D2" w:rsidRPr="003C18A6">
        <w:rPr>
          <w:lang w:val="hr-HR"/>
        </w:rPr>
        <w:t>.2020.</w:t>
      </w:r>
    </w:p>
    <w:p w:rsidR="00DD32D2" w:rsidRDefault="00DD32D2" w:rsidP="00DD32D2">
      <w:pPr>
        <w:jc w:val="center"/>
        <w:rPr>
          <w:lang w:val="hr-HR"/>
        </w:rPr>
      </w:pPr>
    </w:p>
    <w:p w:rsidR="004D47C6" w:rsidRDefault="004D47C6" w:rsidP="00DD32D2">
      <w:pPr>
        <w:jc w:val="center"/>
        <w:rPr>
          <w:lang w:val="hr-HR"/>
        </w:rPr>
      </w:pPr>
      <w:r>
        <w:rPr>
          <w:lang w:val="hr-HR"/>
        </w:rPr>
        <w:t>Udžbenik – str. 120, 121</w:t>
      </w:r>
    </w:p>
    <w:p w:rsidR="004D47C6" w:rsidRDefault="004D47C6" w:rsidP="00DD32D2">
      <w:pPr>
        <w:jc w:val="center"/>
        <w:rPr>
          <w:lang w:val="hr-HR"/>
        </w:rPr>
      </w:pPr>
    </w:p>
    <w:p w:rsidR="004D47C6" w:rsidRDefault="004D47C6" w:rsidP="00DD32D2">
      <w:pPr>
        <w:jc w:val="center"/>
        <w:rPr>
          <w:lang w:val="hr-HR"/>
        </w:rPr>
      </w:pPr>
      <w:r>
        <w:rPr>
          <w:lang w:val="hr-HR"/>
        </w:rPr>
        <w:t>NIKOLA TESLA – O životu i djelu ovog velikog znanstvenika</w:t>
      </w:r>
    </w:p>
    <w:p w:rsidR="004D47C6" w:rsidRDefault="004D47C6" w:rsidP="00DD32D2">
      <w:pPr>
        <w:jc w:val="center"/>
        <w:rPr>
          <w:lang w:val="hr-HR"/>
        </w:rPr>
      </w:pPr>
    </w:p>
    <w:p w:rsidR="004D47C6" w:rsidRDefault="004D47C6" w:rsidP="00DD32D2">
      <w:pPr>
        <w:jc w:val="center"/>
        <w:rPr>
          <w:lang w:val="hr-HR"/>
        </w:rPr>
      </w:pPr>
    </w:p>
    <w:p w:rsidR="00DD32D2" w:rsidRDefault="004D47C6" w:rsidP="00DD32D2">
      <w:pPr>
        <w:jc w:val="center"/>
        <w:rPr>
          <w:lang w:val="hr-HR"/>
        </w:rPr>
      </w:pPr>
      <w:r>
        <w:rPr>
          <w:lang w:val="hr-HR"/>
        </w:rPr>
        <w:t>Radit ćemo putem VIDEO CHATA kao obično.</w:t>
      </w:r>
      <w:r w:rsidR="00DD32D2">
        <w:rPr>
          <w:lang w:val="hr-HR"/>
        </w:rPr>
        <w:t xml:space="preserve"> </w:t>
      </w:r>
    </w:p>
    <w:sectPr w:rsidR="00DD32D2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D2"/>
    <w:rsid w:val="00026731"/>
    <w:rsid w:val="004D47C6"/>
    <w:rsid w:val="006B7AA0"/>
    <w:rsid w:val="00A52C16"/>
    <w:rsid w:val="00DD32D2"/>
    <w:rsid w:val="00E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7C810A-EEE0-4ED2-9412-0E28EEC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D2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2020-05-13T13:41:00Z</dcterms:created>
  <dcterms:modified xsi:type="dcterms:W3CDTF">2020-05-13T13:41:00Z</dcterms:modified>
</cp:coreProperties>
</file>