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6B7AA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6B7AA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14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6B5146" w:rsidRDefault="006B5146" w:rsidP="00DD32D2">
      <w:pPr>
        <w:spacing w:line="276" w:lineRule="auto"/>
        <w:jc w:val="center"/>
        <w:rPr>
          <w:lang w:val="hr-HR"/>
        </w:rPr>
      </w:pPr>
    </w:p>
    <w:p w:rsidR="006B5146" w:rsidRDefault="006B5146" w:rsidP="006B5146">
      <w:pPr>
        <w:jc w:val="center"/>
        <w:rPr>
          <w:lang w:val="hr-HR"/>
        </w:rPr>
      </w:pPr>
      <w:r>
        <w:rPr>
          <w:lang w:val="hr-HR"/>
        </w:rPr>
        <w:t>Udžbenik – str. 124, 125</w:t>
      </w:r>
    </w:p>
    <w:p w:rsidR="006B5146" w:rsidRDefault="006B5146" w:rsidP="006B5146">
      <w:pPr>
        <w:jc w:val="center"/>
        <w:rPr>
          <w:lang w:val="hr-HR"/>
        </w:rPr>
      </w:pPr>
    </w:p>
    <w:p w:rsidR="006B5146" w:rsidRDefault="006B5146" w:rsidP="006B5146">
      <w:pPr>
        <w:jc w:val="center"/>
        <w:rPr>
          <w:lang w:val="hr-HR"/>
        </w:rPr>
      </w:pPr>
      <w:r>
        <w:rPr>
          <w:lang w:val="hr-HR"/>
        </w:rPr>
        <w:t>Razgovori, kratki dijalozi o doživljajima u New Yorku.</w:t>
      </w:r>
    </w:p>
    <w:p w:rsidR="006B5146" w:rsidRDefault="006B5146" w:rsidP="006B5146">
      <w:pPr>
        <w:jc w:val="center"/>
        <w:rPr>
          <w:lang w:val="hr-HR"/>
        </w:rPr>
      </w:pPr>
      <w:r>
        <w:rPr>
          <w:lang w:val="hr-HR"/>
        </w:rPr>
        <w:t>Ukoliko stignemo, Radna bilježnica 86, 87…</w:t>
      </w:r>
    </w:p>
    <w:p w:rsidR="006B5146" w:rsidRDefault="006B5146" w:rsidP="006B5146">
      <w:pPr>
        <w:jc w:val="center"/>
        <w:rPr>
          <w:lang w:val="hr-HR"/>
        </w:rPr>
      </w:pPr>
    </w:p>
    <w:p w:rsidR="006B5146" w:rsidRDefault="006B5146" w:rsidP="006B5146">
      <w:pPr>
        <w:jc w:val="center"/>
        <w:rPr>
          <w:lang w:val="hr-HR"/>
        </w:rPr>
      </w:pPr>
      <w:r>
        <w:rPr>
          <w:lang w:val="hr-HR"/>
        </w:rPr>
        <w:t xml:space="preserve">Radit ćemo putem VIDEO CHATA kao obično. </w:t>
      </w:r>
    </w:p>
    <w:p w:rsidR="006B5146" w:rsidRDefault="006B5146" w:rsidP="00DD32D2">
      <w:pPr>
        <w:spacing w:line="276" w:lineRule="auto"/>
        <w:jc w:val="center"/>
        <w:rPr>
          <w:lang w:val="hr-HR"/>
        </w:rPr>
      </w:pPr>
    </w:p>
    <w:p w:rsidR="00DD32D2" w:rsidRDefault="00DD32D2" w:rsidP="00DD32D2">
      <w:pPr>
        <w:jc w:val="center"/>
        <w:rPr>
          <w:lang w:val="hr-HR"/>
        </w:rPr>
      </w:pP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4D47C6"/>
    <w:rsid w:val="006505E5"/>
    <w:rsid w:val="006B5146"/>
    <w:rsid w:val="006B7AA0"/>
    <w:rsid w:val="00A52C16"/>
    <w:rsid w:val="00DD32D2"/>
    <w:rsid w:val="00E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2020-05-20T14:57:00Z</dcterms:created>
  <dcterms:modified xsi:type="dcterms:W3CDTF">2020-05-20T14:57:00Z</dcterms:modified>
</cp:coreProperties>
</file>