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9C" w:rsidRDefault="00703C7B" w:rsidP="00C22D9C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  <w:r w:rsidR="00C22D9C" w:rsidRPr="003C18A6">
        <w:rPr>
          <w:lang w:val="hr-HR"/>
        </w:rPr>
        <w:t>)</w:t>
      </w:r>
      <w:r w:rsidR="00C22D9C">
        <w:rPr>
          <w:b/>
          <w:bCs/>
          <w:lang w:val="hr-HR"/>
        </w:rPr>
        <w:t xml:space="preserve"> </w:t>
      </w:r>
      <w:r>
        <w:rPr>
          <w:lang w:val="hr-HR"/>
        </w:rPr>
        <w:t xml:space="preserve"> ČETVRTAK   23</w:t>
      </w:r>
      <w:r w:rsidR="00C22D9C">
        <w:rPr>
          <w:lang w:val="hr-HR"/>
        </w:rPr>
        <w:t>.4</w:t>
      </w:r>
      <w:r w:rsidR="00C22D9C" w:rsidRPr="003C18A6">
        <w:rPr>
          <w:lang w:val="hr-HR"/>
        </w:rPr>
        <w:t>.2020.</w:t>
      </w:r>
    </w:p>
    <w:p w:rsidR="00C22D9C" w:rsidRDefault="00C22D9C" w:rsidP="00C22D9C">
      <w:pPr>
        <w:spacing w:line="276" w:lineRule="auto"/>
        <w:jc w:val="center"/>
        <w:rPr>
          <w:lang w:val="hr-HR"/>
        </w:rPr>
      </w:pPr>
    </w:p>
    <w:p w:rsidR="00C22D9C" w:rsidRDefault="00C22D9C" w:rsidP="00C22D9C">
      <w:pPr>
        <w:spacing w:line="276" w:lineRule="auto"/>
        <w:jc w:val="center"/>
        <w:rPr>
          <w:lang w:val="hr-HR"/>
        </w:rPr>
      </w:pPr>
    </w:p>
    <w:p w:rsidR="00C22D9C" w:rsidRP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en-GB"/>
        </w:rPr>
        <w:t>Dear students, let’s start with another online lesson.</w:t>
      </w:r>
    </w:p>
    <w:p w:rsidR="00C22D9C" w:rsidRDefault="00C22D9C" w:rsidP="00C22D9C">
      <w:pPr>
        <w:spacing w:line="276" w:lineRule="auto"/>
      </w:pPr>
      <w:r>
        <w:t>Before we start, write a YES to confirm you are here.</w:t>
      </w:r>
    </w:p>
    <w:p w:rsidR="00C22D9C" w:rsidRDefault="00C22D9C" w:rsidP="00C22D9C">
      <w:pPr>
        <w:spacing w:line="276" w:lineRule="auto"/>
      </w:pPr>
    </w:p>
    <w:p w:rsidR="00C22D9C" w:rsidRDefault="00C22D9C" w:rsidP="00C22D9C">
      <w:pPr>
        <w:spacing w:line="276" w:lineRule="auto"/>
        <w:jc w:val="both"/>
        <w:rPr>
          <w:lang w:val="hr-HR"/>
        </w:rPr>
      </w:pPr>
      <w:r w:rsidRPr="00C22D9C">
        <w:rPr>
          <w:lang w:val="hr-HR"/>
        </w:rPr>
        <w:t>Danas ćete raditi malo sami, naravno, ja sam online pa me u svakom trenutku možete pitati, naravno dok traje vaš sat engleskog.</w:t>
      </w:r>
      <w:r>
        <w:rPr>
          <w:lang w:val="hr-HR"/>
        </w:rPr>
        <w:t xml:space="preserve"> Još jednom napominjem da morate biti na virtualnom satu kao da imamo redovnu nastavu u školi. Neki mi se javljaju kasnije, kad je sat već odavno prošao. To je kao da me nakon tri sata pozdraviš na hodniku, a na satu nisi bio. Dobivaš neopravdani sat, i ne znaš što smo uopće radili. Zato, budite prisutni i radite, ocjene su već počele padati, ne želite da sad na kraju pokvarite sve.</w:t>
      </w:r>
    </w:p>
    <w:p w:rsidR="00C22D9C" w:rsidRDefault="00C22D9C" w:rsidP="00C22D9C">
      <w:pPr>
        <w:spacing w:line="276" w:lineRule="auto"/>
        <w:jc w:val="both"/>
        <w:rPr>
          <w:lang w:val="hr-HR"/>
        </w:rPr>
      </w:pPr>
    </w:p>
    <w:p w:rsid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hr-HR"/>
        </w:rPr>
        <w:t>Dakle, otvorite udžbenik, str. 108, LISTENING – Pročitajte si razgovor između Susan i Fione Brown i vidite o čem se radi.</w:t>
      </w:r>
    </w:p>
    <w:p w:rsid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hr-HR"/>
        </w:rPr>
        <w:t>U bilježnicu prepišite i nove riječi, a prepišite i Vocabox , 109 – s prijevodom, kao i uvijek. Za sada ne morate to slati.</w:t>
      </w:r>
    </w:p>
    <w:p w:rsidR="00C22D9C" w:rsidRDefault="00C22D9C" w:rsidP="00C22D9C">
      <w:pPr>
        <w:spacing w:line="276" w:lineRule="auto"/>
        <w:jc w:val="both"/>
        <w:rPr>
          <w:lang w:val="hr-HR"/>
        </w:rPr>
      </w:pPr>
    </w:p>
    <w:p w:rsidR="00C22D9C" w:rsidRPr="00C22D9C" w:rsidRDefault="00C22D9C" w:rsidP="00C22D9C">
      <w:pPr>
        <w:spacing w:line="276" w:lineRule="auto"/>
        <w:jc w:val="both"/>
        <w:rPr>
          <w:lang w:val="hr-HR"/>
        </w:rPr>
      </w:pPr>
      <w:r>
        <w:rPr>
          <w:lang w:val="hr-HR"/>
        </w:rPr>
        <w:t>Kreni.</w:t>
      </w:r>
    </w:p>
    <w:p w:rsidR="00A52C16" w:rsidRPr="00C22D9C" w:rsidRDefault="00A52C16">
      <w:pPr>
        <w:rPr>
          <w:lang w:val="hr-HR"/>
        </w:rPr>
      </w:pPr>
    </w:p>
    <w:sectPr w:rsidR="00A52C16" w:rsidRPr="00C22D9C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9C"/>
    <w:rsid w:val="00026731"/>
    <w:rsid w:val="00207F3C"/>
    <w:rsid w:val="00703C7B"/>
    <w:rsid w:val="00A52C16"/>
    <w:rsid w:val="00C22D9C"/>
    <w:rsid w:val="00E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3F15BF-080E-432B-93C0-931951BF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9C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2020-04-22T13:32:00Z</dcterms:created>
  <dcterms:modified xsi:type="dcterms:W3CDTF">2020-04-22T13:32:00Z</dcterms:modified>
</cp:coreProperties>
</file>