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2D2" w:rsidRDefault="00BF1B50" w:rsidP="00DD32D2">
      <w:pPr>
        <w:spacing w:line="276" w:lineRule="auto"/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>ENGLESKI JEZIK 8. a</w:t>
      </w:r>
      <w:r w:rsidR="00DD32D2" w:rsidRPr="003C18A6">
        <w:rPr>
          <w:lang w:val="hr-HR"/>
        </w:rPr>
        <w:t>)</w:t>
      </w:r>
      <w:r w:rsidR="00DD32D2">
        <w:rPr>
          <w:b/>
          <w:bCs/>
          <w:lang w:val="hr-HR"/>
        </w:rPr>
        <w:t xml:space="preserve"> </w:t>
      </w:r>
    </w:p>
    <w:p w:rsidR="00DD32D2" w:rsidRDefault="00111F42" w:rsidP="00DD32D2">
      <w:pPr>
        <w:spacing w:line="276" w:lineRule="auto"/>
        <w:jc w:val="center"/>
        <w:rPr>
          <w:lang w:val="hr-HR"/>
        </w:rPr>
      </w:pPr>
      <w:r>
        <w:rPr>
          <w:lang w:val="hr-HR"/>
        </w:rPr>
        <w:t>ČETVRTAK  4.6</w:t>
      </w:r>
      <w:r w:rsidR="00DD32D2" w:rsidRPr="003C18A6">
        <w:rPr>
          <w:lang w:val="hr-HR"/>
        </w:rPr>
        <w:t>.2020.</w:t>
      </w:r>
    </w:p>
    <w:p w:rsidR="00DD32D2" w:rsidRDefault="00DD32D2" w:rsidP="00DD32D2">
      <w:pPr>
        <w:jc w:val="center"/>
        <w:rPr>
          <w:lang w:val="hr-HR"/>
        </w:rPr>
      </w:pPr>
    </w:p>
    <w:p w:rsidR="00212BA8" w:rsidRDefault="00212BA8" w:rsidP="00212BA8">
      <w:pPr>
        <w:jc w:val="center"/>
        <w:rPr>
          <w:lang w:val="hr-HR"/>
        </w:rPr>
      </w:pPr>
      <w:r>
        <w:rPr>
          <w:lang w:val="hr-HR"/>
        </w:rPr>
        <w:t>Udžbenik – str. 138</w:t>
      </w:r>
    </w:p>
    <w:p w:rsidR="00212BA8" w:rsidRDefault="00212BA8" w:rsidP="00212BA8">
      <w:pPr>
        <w:jc w:val="center"/>
        <w:rPr>
          <w:lang w:val="hr-HR"/>
        </w:rPr>
      </w:pPr>
    </w:p>
    <w:p w:rsidR="00212BA8" w:rsidRDefault="00212BA8" w:rsidP="00212BA8">
      <w:pPr>
        <w:jc w:val="center"/>
        <w:rPr>
          <w:lang w:val="hr-HR"/>
        </w:rPr>
      </w:pPr>
      <w:r>
        <w:rPr>
          <w:lang w:val="hr-HR"/>
        </w:rPr>
        <w:t>L 21 – AMBITIONS AND POSSIBILITIES</w:t>
      </w:r>
    </w:p>
    <w:p w:rsidR="00212BA8" w:rsidRDefault="00212BA8" w:rsidP="00212BA8">
      <w:pPr>
        <w:jc w:val="both"/>
        <w:rPr>
          <w:lang w:val="hr-HR"/>
        </w:rPr>
      </w:pPr>
    </w:p>
    <w:p w:rsidR="00212BA8" w:rsidRDefault="00212BA8" w:rsidP="00212BA8">
      <w:pPr>
        <w:jc w:val="both"/>
        <w:rPr>
          <w:lang w:val="hr-HR"/>
        </w:rPr>
      </w:pPr>
      <w:r>
        <w:rPr>
          <w:lang w:val="hr-HR"/>
        </w:rPr>
        <w:t>Prije nego krenemo pročitati i raspraviti o planovima nekih mladih ljudi, objasnit ćemo što to znači biti AMBICIOZAN.</w:t>
      </w:r>
    </w:p>
    <w:p w:rsidR="00212BA8" w:rsidRDefault="00212BA8" w:rsidP="00212BA8">
      <w:pPr>
        <w:jc w:val="both"/>
        <w:rPr>
          <w:lang w:val="hr-HR"/>
        </w:rPr>
      </w:pPr>
      <w:r>
        <w:rPr>
          <w:lang w:val="hr-HR"/>
        </w:rPr>
        <w:t>Slijedi čitanje tekstova na stranici 139 u Udžbeniku.</w:t>
      </w:r>
    </w:p>
    <w:p w:rsidR="00212BA8" w:rsidRDefault="00212BA8" w:rsidP="00212BA8">
      <w:pPr>
        <w:jc w:val="both"/>
        <w:rPr>
          <w:lang w:val="hr-HR"/>
        </w:rPr>
      </w:pPr>
    </w:p>
    <w:p w:rsidR="00212BA8" w:rsidRDefault="00212BA8" w:rsidP="00212BA8">
      <w:pPr>
        <w:jc w:val="both"/>
        <w:rPr>
          <w:lang w:val="hr-HR"/>
        </w:rPr>
      </w:pPr>
      <w:r>
        <w:rPr>
          <w:lang w:val="hr-HR"/>
        </w:rPr>
        <w:t>Vidjet ćemo kako izraziti naše ambicije i planove.</w:t>
      </w:r>
    </w:p>
    <w:p w:rsidR="004D47C6" w:rsidRDefault="004D47C6" w:rsidP="00DD32D2">
      <w:pPr>
        <w:jc w:val="center"/>
        <w:rPr>
          <w:lang w:val="hr-HR"/>
        </w:rPr>
      </w:pPr>
    </w:p>
    <w:p w:rsidR="004D47C6" w:rsidRDefault="004D47C6" w:rsidP="00DD32D2">
      <w:pPr>
        <w:jc w:val="center"/>
        <w:rPr>
          <w:lang w:val="hr-HR"/>
        </w:rPr>
      </w:pPr>
    </w:p>
    <w:p w:rsidR="00DD32D2" w:rsidRDefault="004D47C6" w:rsidP="00DD32D2">
      <w:pPr>
        <w:jc w:val="center"/>
        <w:rPr>
          <w:lang w:val="hr-HR"/>
        </w:rPr>
      </w:pPr>
      <w:r>
        <w:rPr>
          <w:lang w:val="hr-HR"/>
        </w:rPr>
        <w:t>Radit ćemo putem VIDEO CHATA kao obično.</w:t>
      </w:r>
      <w:r w:rsidR="00DD32D2">
        <w:rPr>
          <w:lang w:val="hr-HR"/>
        </w:rPr>
        <w:t xml:space="preserve"> </w:t>
      </w:r>
    </w:p>
    <w:sectPr w:rsidR="00DD32D2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D2"/>
    <w:rsid w:val="00026731"/>
    <w:rsid w:val="00111F42"/>
    <w:rsid w:val="001138C9"/>
    <w:rsid w:val="00212BA8"/>
    <w:rsid w:val="0028112E"/>
    <w:rsid w:val="002F3A05"/>
    <w:rsid w:val="004D47C6"/>
    <w:rsid w:val="00A52C16"/>
    <w:rsid w:val="00BF1B50"/>
    <w:rsid w:val="00DD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D7C810A-EEE0-4ED2-9412-0E28EEC8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2D2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2020-06-03T14:18:00Z</dcterms:created>
  <dcterms:modified xsi:type="dcterms:W3CDTF">2020-06-03T14:18:00Z</dcterms:modified>
</cp:coreProperties>
</file>