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6545E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</w:p>
    <w:p w:rsidR="00DD32D2" w:rsidRDefault="006545E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  15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6C0E0F" w:rsidRDefault="006C0E0F" w:rsidP="00DD32D2">
      <w:pPr>
        <w:spacing w:line="276" w:lineRule="auto"/>
        <w:jc w:val="center"/>
        <w:rPr>
          <w:lang w:val="hr-HR"/>
        </w:rPr>
      </w:pPr>
    </w:p>
    <w:p w:rsidR="006C0E0F" w:rsidRDefault="006C0E0F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Nastavljamo o Nikoli Tesli tamo gdje smo stali ječer.</w:t>
      </w:r>
    </w:p>
    <w:sectPr w:rsidR="006C0E0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A4D4B"/>
    <w:rsid w:val="006545E0"/>
    <w:rsid w:val="006C0E0F"/>
    <w:rsid w:val="00A52C16"/>
    <w:rsid w:val="00D462C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2020-05-14T14:17:00Z</dcterms:created>
  <dcterms:modified xsi:type="dcterms:W3CDTF">2020-05-14T14:17:00Z</dcterms:modified>
</cp:coreProperties>
</file>