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4B" w:rsidRDefault="006545E0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 8. a</w:t>
      </w:r>
    </w:p>
    <w:p w:rsidR="00DD32D2" w:rsidRDefault="00F3515D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PETAK  22</w:t>
      </w:r>
      <w:r w:rsidR="00DD32D2">
        <w:rPr>
          <w:lang w:val="hr-HR"/>
        </w:rPr>
        <w:t>.5</w:t>
      </w:r>
      <w:r w:rsidR="00DD32D2"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5A4D4B" w:rsidRDefault="005A4D4B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opet preko video chata.</w:t>
      </w:r>
    </w:p>
    <w:p w:rsidR="006C0E0F" w:rsidRDefault="006C0E0F" w:rsidP="00DD32D2">
      <w:pPr>
        <w:spacing w:line="276" w:lineRule="auto"/>
        <w:jc w:val="center"/>
        <w:rPr>
          <w:lang w:val="hr-HR"/>
        </w:rPr>
      </w:pPr>
    </w:p>
    <w:p w:rsidR="00F3515D" w:rsidRDefault="00F3515D" w:rsidP="00DD32D2">
      <w:pPr>
        <w:spacing w:line="276" w:lineRule="auto"/>
        <w:jc w:val="center"/>
        <w:rPr>
          <w:lang w:val="hr-HR"/>
        </w:rPr>
      </w:pPr>
      <w:proofErr w:type="spellStart"/>
      <w:r>
        <w:rPr>
          <w:lang w:val="hr-HR"/>
        </w:rPr>
        <w:t>Brooklyn</w:t>
      </w:r>
      <w:proofErr w:type="spellEnd"/>
      <w:r>
        <w:rPr>
          <w:lang w:val="hr-HR"/>
        </w:rPr>
        <w:t xml:space="preserve"> Bridge, udžbenik, str. 126, 127</w:t>
      </w:r>
    </w:p>
    <w:sectPr w:rsidR="00F3515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5A4D4B"/>
    <w:rsid w:val="006545E0"/>
    <w:rsid w:val="006C0E0F"/>
    <w:rsid w:val="00A52C16"/>
    <w:rsid w:val="00A56B71"/>
    <w:rsid w:val="00DD32D2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2020-05-21T11:34:00Z</dcterms:created>
  <dcterms:modified xsi:type="dcterms:W3CDTF">2020-05-21T11:34:00Z</dcterms:modified>
</cp:coreProperties>
</file>