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8D1BB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  29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0F7F8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 početku ćemo provjeriti SELF-CHEK 4. ( WB 92, 93, 94 )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0F7F8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Nakon provjere obradit ćemo tekst na stranici 135 u našim udžbenicima.</w:t>
      </w:r>
    </w:p>
    <w:sectPr w:rsidR="000F7F8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0F7F81"/>
    <w:rsid w:val="005A4D4B"/>
    <w:rsid w:val="006C0E0F"/>
    <w:rsid w:val="008D1BB1"/>
    <w:rsid w:val="00A52C16"/>
    <w:rsid w:val="00C7686A"/>
    <w:rsid w:val="00DD32D2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2020-05-28T14:17:00Z</dcterms:created>
  <dcterms:modified xsi:type="dcterms:W3CDTF">2020-05-28T14:17:00Z</dcterms:modified>
</cp:coreProperties>
</file>