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4B" w:rsidRDefault="007D2487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a</w:t>
      </w:r>
    </w:p>
    <w:p w:rsidR="00DD32D2" w:rsidRDefault="007D2487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PETAK  8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spacing w:line="276" w:lineRule="auto"/>
        <w:jc w:val="center"/>
        <w:rPr>
          <w:lang w:val="hr-HR"/>
        </w:rPr>
      </w:pPr>
    </w:p>
    <w:p w:rsidR="005A4D4B" w:rsidRDefault="005A4D4B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opet preko video chata.</w:t>
      </w:r>
    </w:p>
    <w:p w:rsidR="005A4D4B" w:rsidRDefault="005A4D4B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Treba vam udžbenik, str. 117 – ALBERT EINSTEIN, i bilježnica.</w:t>
      </w:r>
    </w:p>
    <w:sectPr w:rsidR="005A4D4B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5A4D4B"/>
    <w:rsid w:val="007D2487"/>
    <w:rsid w:val="00A52C16"/>
    <w:rsid w:val="00DD32D2"/>
    <w:rsid w:val="00F2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2020-05-07T11:39:00Z</dcterms:created>
  <dcterms:modified xsi:type="dcterms:W3CDTF">2020-05-07T11:39:00Z</dcterms:modified>
</cp:coreProperties>
</file>